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2E6B" w14:textId="77777777" w:rsidR="00590703" w:rsidRDefault="00590703" w:rsidP="00111145">
      <w:pPr>
        <w:spacing w:line="276" w:lineRule="auto"/>
        <w:rPr>
          <w:rFonts w:cs="Times New Roman"/>
          <w:b/>
          <w:bCs/>
          <w:lang w:val="es-ES"/>
        </w:rPr>
      </w:pPr>
    </w:p>
    <w:p w14:paraId="042022DE" w14:textId="034B6751" w:rsidR="00FF06DA" w:rsidRPr="00FF06DA" w:rsidRDefault="00FF06DA" w:rsidP="00111145">
      <w:pPr>
        <w:spacing w:line="276" w:lineRule="auto"/>
        <w:jc w:val="center"/>
        <w:rPr>
          <w:rFonts w:cs="Times New Roman"/>
          <w:b/>
          <w:bCs/>
          <w:lang w:val="es-ES"/>
        </w:rPr>
      </w:pPr>
      <w:r w:rsidRPr="00FF06DA">
        <w:rPr>
          <w:rFonts w:cs="Times New Roman"/>
          <w:b/>
          <w:bCs/>
          <w:lang w:val="es-ES"/>
        </w:rPr>
        <w:t>LICENCIA O AUTORIZACIÓN DE USO NO EXCLUSIVA</w:t>
      </w:r>
    </w:p>
    <w:p w14:paraId="16E8C2CF" w14:textId="77777777" w:rsidR="00590703" w:rsidRDefault="00590703" w:rsidP="00111145">
      <w:pPr>
        <w:spacing w:line="276" w:lineRule="auto"/>
        <w:rPr>
          <w:rFonts w:cs="Times New Roman"/>
          <w:lang w:val="es-ES"/>
        </w:rPr>
      </w:pPr>
    </w:p>
    <w:p w14:paraId="1AE96A32" w14:textId="4BD2A0E8" w:rsidR="002E3525" w:rsidRPr="00E30BB7" w:rsidRDefault="00FF06DA" w:rsidP="00111145">
      <w:pPr>
        <w:spacing w:line="276" w:lineRule="auto"/>
      </w:pPr>
      <w:r w:rsidRPr="008F6043">
        <w:rPr>
          <w:rFonts w:cs="Times New Roman"/>
          <w:b/>
          <w:bCs/>
          <w:highlight w:val="yellow"/>
          <w:lang w:val="es-ES"/>
        </w:rPr>
        <w:t>[</w:t>
      </w:r>
      <w:r w:rsidR="001A768D" w:rsidRPr="008F6043">
        <w:rPr>
          <w:rFonts w:cs="Times New Roman"/>
          <w:b/>
          <w:bCs/>
          <w:highlight w:val="yellow"/>
          <w:lang w:val="es-ES"/>
        </w:rPr>
        <w:t xml:space="preserve">Nombre </w:t>
      </w:r>
      <w:r w:rsidR="001A768D">
        <w:rPr>
          <w:rFonts w:cs="Times New Roman"/>
          <w:b/>
          <w:bCs/>
          <w:highlight w:val="yellow"/>
          <w:lang w:val="es-ES"/>
        </w:rPr>
        <w:t>c</w:t>
      </w:r>
      <w:r w:rsidR="001A768D" w:rsidRPr="008F6043">
        <w:rPr>
          <w:rFonts w:cs="Times New Roman"/>
          <w:b/>
          <w:bCs/>
          <w:highlight w:val="yellow"/>
          <w:lang w:val="es-ES"/>
        </w:rPr>
        <w:t xml:space="preserve">ompleto </w:t>
      </w:r>
      <w:r w:rsidR="001A768D">
        <w:rPr>
          <w:rFonts w:cs="Times New Roman"/>
          <w:b/>
          <w:bCs/>
          <w:highlight w:val="yellow"/>
          <w:lang w:val="es-ES"/>
        </w:rPr>
        <w:t>d</w:t>
      </w:r>
      <w:r w:rsidR="001A768D" w:rsidRPr="008F6043">
        <w:rPr>
          <w:rFonts w:cs="Times New Roman"/>
          <w:b/>
          <w:bCs/>
          <w:highlight w:val="yellow"/>
          <w:lang w:val="es-ES"/>
        </w:rPr>
        <w:t xml:space="preserve">el </w:t>
      </w:r>
      <w:r w:rsidR="001A768D">
        <w:rPr>
          <w:rFonts w:cs="Times New Roman"/>
          <w:b/>
          <w:bCs/>
          <w:highlight w:val="yellow"/>
          <w:lang w:val="es-ES"/>
        </w:rPr>
        <w:t>a</w:t>
      </w:r>
      <w:r w:rsidR="001A768D" w:rsidRPr="008F6043">
        <w:rPr>
          <w:rFonts w:cs="Times New Roman"/>
          <w:b/>
          <w:bCs/>
          <w:highlight w:val="yellow"/>
          <w:lang w:val="es-ES"/>
        </w:rPr>
        <w:t>utor/</w:t>
      </w:r>
      <w:r w:rsidR="001A768D">
        <w:rPr>
          <w:rFonts w:cs="Times New Roman"/>
          <w:b/>
          <w:bCs/>
          <w:highlight w:val="yellow"/>
          <w:lang w:val="es-ES"/>
        </w:rPr>
        <w:t>t</w:t>
      </w:r>
      <w:r w:rsidR="001A768D" w:rsidRPr="008F6043">
        <w:rPr>
          <w:rFonts w:cs="Times New Roman"/>
          <w:b/>
          <w:bCs/>
          <w:highlight w:val="yellow"/>
          <w:lang w:val="es-ES"/>
        </w:rPr>
        <w:t xml:space="preserve">itular </w:t>
      </w:r>
      <w:r w:rsidR="001A768D">
        <w:rPr>
          <w:rFonts w:cs="Times New Roman"/>
          <w:b/>
          <w:bCs/>
          <w:highlight w:val="yellow"/>
          <w:lang w:val="es-ES"/>
        </w:rPr>
        <w:t>d</w:t>
      </w:r>
      <w:r w:rsidR="001A768D" w:rsidRPr="008F6043">
        <w:rPr>
          <w:rFonts w:cs="Times New Roman"/>
          <w:b/>
          <w:bCs/>
          <w:highlight w:val="yellow"/>
          <w:lang w:val="es-ES"/>
        </w:rPr>
        <w:t xml:space="preserve">e </w:t>
      </w:r>
      <w:r w:rsidR="001A768D">
        <w:rPr>
          <w:rFonts w:cs="Times New Roman"/>
          <w:b/>
          <w:bCs/>
          <w:highlight w:val="yellow"/>
          <w:lang w:val="es-ES"/>
        </w:rPr>
        <w:t>l</w:t>
      </w:r>
      <w:r w:rsidR="001A768D" w:rsidRPr="008F6043">
        <w:rPr>
          <w:rFonts w:cs="Times New Roman"/>
          <w:b/>
          <w:bCs/>
          <w:highlight w:val="yellow"/>
          <w:lang w:val="es-ES"/>
        </w:rPr>
        <w:t xml:space="preserve">os </w:t>
      </w:r>
      <w:r w:rsidR="001A768D">
        <w:rPr>
          <w:rFonts w:cs="Times New Roman"/>
          <w:b/>
          <w:bCs/>
          <w:highlight w:val="yellow"/>
          <w:lang w:val="es-ES"/>
        </w:rPr>
        <w:t>d</w:t>
      </w:r>
      <w:r w:rsidR="001A768D" w:rsidRPr="008F6043">
        <w:rPr>
          <w:rFonts w:cs="Times New Roman"/>
          <w:b/>
          <w:bCs/>
          <w:highlight w:val="yellow"/>
          <w:lang w:val="es-ES"/>
        </w:rPr>
        <w:t>erechos</w:t>
      </w:r>
      <w:r w:rsidRPr="008F6043">
        <w:rPr>
          <w:rFonts w:cs="Times New Roman"/>
          <w:b/>
          <w:bCs/>
          <w:highlight w:val="yellow"/>
          <w:lang w:val="es-ES"/>
        </w:rPr>
        <w:t>]</w:t>
      </w:r>
      <w:r w:rsidRPr="00FF06DA">
        <w:rPr>
          <w:rFonts w:cs="Times New Roman"/>
          <w:lang w:val="es-ES"/>
        </w:rPr>
        <w:t xml:space="preserve">, (en adelante, "El Autor/Titular"), mayor de edad, de nacionalidad </w:t>
      </w:r>
      <w:r w:rsidRPr="008F6043">
        <w:rPr>
          <w:rFonts w:cs="Times New Roman"/>
          <w:b/>
          <w:bCs/>
          <w:highlight w:val="yellow"/>
          <w:lang w:val="es-ES"/>
        </w:rPr>
        <w:t>[</w:t>
      </w:r>
      <w:r w:rsidR="001A768D" w:rsidRPr="008F6043">
        <w:rPr>
          <w:rFonts w:cs="Times New Roman"/>
          <w:b/>
          <w:bCs/>
          <w:highlight w:val="yellow"/>
          <w:lang w:val="es-ES"/>
        </w:rPr>
        <w:t>Nacionalidad</w:t>
      </w:r>
      <w:r w:rsidRPr="008F6043">
        <w:rPr>
          <w:rFonts w:cs="Times New Roman"/>
          <w:b/>
          <w:bCs/>
          <w:highlight w:val="yellow"/>
          <w:lang w:val="es-ES"/>
        </w:rPr>
        <w:t>]</w:t>
      </w:r>
      <w:r w:rsidRPr="00FF06DA">
        <w:rPr>
          <w:rFonts w:cs="Times New Roman"/>
          <w:lang w:val="es-ES"/>
        </w:rPr>
        <w:t xml:space="preserve">, domiciliado en </w:t>
      </w:r>
      <w:r w:rsidRPr="008F6043">
        <w:rPr>
          <w:rFonts w:cs="Times New Roman"/>
          <w:b/>
          <w:bCs/>
          <w:highlight w:val="yellow"/>
          <w:lang w:val="es-ES"/>
        </w:rPr>
        <w:t>[</w:t>
      </w:r>
      <w:r w:rsidR="001A768D" w:rsidRPr="008F6043">
        <w:rPr>
          <w:rFonts w:cs="Times New Roman"/>
          <w:b/>
          <w:bCs/>
          <w:highlight w:val="yellow"/>
          <w:lang w:val="es-ES"/>
        </w:rPr>
        <w:t>Domicilio</w:t>
      </w:r>
      <w:r w:rsidRPr="008F6043">
        <w:rPr>
          <w:rFonts w:cs="Times New Roman"/>
          <w:b/>
          <w:bCs/>
          <w:highlight w:val="yellow"/>
          <w:lang w:val="es-ES"/>
        </w:rPr>
        <w:t>]</w:t>
      </w:r>
      <w:r w:rsidRPr="00FF06DA">
        <w:rPr>
          <w:rFonts w:cs="Times New Roman"/>
          <w:lang w:val="es-ES"/>
        </w:rPr>
        <w:t xml:space="preserve">, identificado con </w:t>
      </w:r>
      <w:r w:rsidRPr="008F6043">
        <w:rPr>
          <w:rFonts w:cs="Times New Roman"/>
          <w:b/>
          <w:bCs/>
          <w:highlight w:val="yellow"/>
          <w:lang w:val="es-ES"/>
        </w:rPr>
        <w:t>[</w:t>
      </w:r>
      <w:r w:rsidR="001A768D" w:rsidRPr="008F6043">
        <w:rPr>
          <w:rFonts w:cs="Times New Roman"/>
          <w:b/>
          <w:bCs/>
          <w:highlight w:val="yellow"/>
          <w:lang w:val="es-ES"/>
        </w:rPr>
        <w:t xml:space="preserve">Tipo </w:t>
      </w:r>
      <w:r w:rsidR="001A768D">
        <w:rPr>
          <w:rFonts w:cs="Times New Roman"/>
          <w:b/>
          <w:bCs/>
          <w:highlight w:val="yellow"/>
          <w:lang w:val="es-ES"/>
        </w:rPr>
        <w:t>y</w:t>
      </w:r>
      <w:r w:rsidR="001A768D" w:rsidRPr="008F6043">
        <w:rPr>
          <w:rFonts w:cs="Times New Roman"/>
          <w:b/>
          <w:bCs/>
          <w:highlight w:val="yellow"/>
          <w:lang w:val="es-ES"/>
        </w:rPr>
        <w:t xml:space="preserve"> </w:t>
      </w:r>
      <w:r w:rsidR="001A768D">
        <w:rPr>
          <w:rFonts w:cs="Times New Roman"/>
          <w:b/>
          <w:bCs/>
          <w:highlight w:val="yellow"/>
          <w:lang w:val="es-ES"/>
        </w:rPr>
        <w:t>n</w:t>
      </w:r>
      <w:r w:rsidR="001A768D" w:rsidRPr="008F6043">
        <w:rPr>
          <w:rFonts w:cs="Times New Roman"/>
          <w:b/>
          <w:bCs/>
          <w:highlight w:val="yellow"/>
          <w:lang w:val="es-ES"/>
        </w:rPr>
        <w:t xml:space="preserve">úmero </w:t>
      </w:r>
      <w:r w:rsidR="001A768D">
        <w:rPr>
          <w:rFonts w:cs="Times New Roman"/>
          <w:b/>
          <w:bCs/>
          <w:highlight w:val="yellow"/>
          <w:lang w:val="es-ES"/>
        </w:rPr>
        <w:t>d</w:t>
      </w:r>
      <w:r w:rsidR="001A768D" w:rsidRPr="008F6043">
        <w:rPr>
          <w:rFonts w:cs="Times New Roman"/>
          <w:b/>
          <w:bCs/>
          <w:highlight w:val="yellow"/>
          <w:lang w:val="es-ES"/>
        </w:rPr>
        <w:t xml:space="preserve">e </w:t>
      </w:r>
      <w:r w:rsidR="001A768D">
        <w:rPr>
          <w:rFonts w:cs="Times New Roman"/>
          <w:b/>
          <w:bCs/>
          <w:highlight w:val="yellow"/>
          <w:lang w:val="es-ES"/>
        </w:rPr>
        <w:t>i</w:t>
      </w:r>
      <w:r w:rsidR="001A768D" w:rsidRPr="008F6043">
        <w:rPr>
          <w:rFonts w:cs="Times New Roman"/>
          <w:b/>
          <w:bCs/>
          <w:highlight w:val="yellow"/>
          <w:lang w:val="es-ES"/>
        </w:rPr>
        <w:t>dentificación</w:t>
      </w:r>
      <w:r w:rsidRPr="008F6043">
        <w:rPr>
          <w:rFonts w:cs="Times New Roman"/>
          <w:b/>
          <w:bCs/>
          <w:highlight w:val="yellow"/>
          <w:lang w:val="es-ES"/>
        </w:rPr>
        <w:t>]</w:t>
      </w:r>
      <w:r w:rsidRPr="00FF06DA">
        <w:rPr>
          <w:rFonts w:cs="Times New Roman"/>
          <w:lang w:val="es-ES"/>
        </w:rPr>
        <w:t>, y</w:t>
      </w:r>
      <w:r w:rsidR="002E3525">
        <w:rPr>
          <w:rFonts w:cs="Times New Roman"/>
          <w:lang w:val="es-ES"/>
        </w:rPr>
        <w:t xml:space="preserve"> </w:t>
      </w:r>
      <w:r w:rsidR="002E3525">
        <w:t>la Universidad Politécnica Salesiana legalmente representada por, P. Juan Cárdenas Tapia, sdb Ph.D., en su calidad de Rector, y la Dra. Ana Reino Molina, en calidad de Procuradora;</w:t>
      </w:r>
      <w:r w:rsidR="00E30BB7">
        <w:t xml:space="preserve"> </w:t>
      </w:r>
      <w:r w:rsidR="00E30BB7" w:rsidRPr="00FF06DA">
        <w:rPr>
          <w:rFonts w:cs="Times New Roman"/>
          <w:lang w:val="es-ES"/>
        </w:rPr>
        <w:t>Conjuntamente denominadas</w:t>
      </w:r>
      <w:r w:rsidR="002E3525">
        <w:t xml:space="preserve"> “</w:t>
      </w:r>
      <w:r w:rsidR="00B34360">
        <w:t>Las partes</w:t>
      </w:r>
      <w:r w:rsidR="002E3525">
        <w:t xml:space="preserve">”; </w:t>
      </w:r>
    </w:p>
    <w:p w14:paraId="40225F38" w14:textId="15AC42F5" w:rsidR="00FF06DA" w:rsidRDefault="00FF06DA" w:rsidP="00111145">
      <w:pPr>
        <w:spacing w:line="276" w:lineRule="auto"/>
        <w:rPr>
          <w:rFonts w:cs="Times New Roman"/>
          <w:b/>
          <w:bCs/>
          <w:lang w:val="es-ES"/>
        </w:rPr>
      </w:pPr>
    </w:p>
    <w:p w14:paraId="01ABB9D8" w14:textId="77777777" w:rsidR="00FF06DA" w:rsidRDefault="00FF06DA" w:rsidP="00111145">
      <w:pPr>
        <w:spacing w:line="276" w:lineRule="auto"/>
        <w:rPr>
          <w:rFonts w:cs="Times New Roman"/>
          <w:b/>
          <w:bCs/>
          <w:lang w:val="es-ES"/>
        </w:rPr>
      </w:pPr>
      <w:r w:rsidRPr="00FF06DA">
        <w:rPr>
          <w:rFonts w:cs="Times New Roman"/>
          <w:b/>
          <w:bCs/>
          <w:lang w:val="es-ES"/>
        </w:rPr>
        <w:t>ANTECEDENTES:</w:t>
      </w:r>
    </w:p>
    <w:p w14:paraId="14977F79" w14:textId="77777777" w:rsidR="001C1EC0" w:rsidRPr="00FF06DA" w:rsidRDefault="001C1EC0" w:rsidP="00111145">
      <w:pPr>
        <w:spacing w:line="276" w:lineRule="auto"/>
        <w:rPr>
          <w:rFonts w:cs="Times New Roman"/>
          <w:b/>
          <w:bCs/>
          <w:lang w:val="es-ES"/>
        </w:rPr>
      </w:pPr>
    </w:p>
    <w:p w14:paraId="3405466C" w14:textId="4A978F7E" w:rsidR="00FF06DA" w:rsidRPr="008F6043" w:rsidRDefault="00FF06DA" w:rsidP="00111145">
      <w:pPr>
        <w:numPr>
          <w:ilvl w:val="0"/>
          <w:numId w:val="41"/>
        </w:numPr>
        <w:spacing w:line="276" w:lineRule="auto"/>
        <w:rPr>
          <w:rFonts w:cs="Times New Roman"/>
          <w:b/>
          <w:bCs/>
          <w:lang w:val="es-ES"/>
        </w:rPr>
      </w:pPr>
      <w:r w:rsidRPr="00FF06DA">
        <w:rPr>
          <w:rFonts w:cs="Times New Roman"/>
          <w:lang w:val="es-ES"/>
        </w:rPr>
        <w:t xml:space="preserve">El Autor/Titular declara ser el autor original y legítimo titular de los derechos patrimoniales de autor sobre la obra </w:t>
      </w:r>
      <w:r w:rsidRPr="008F6043">
        <w:rPr>
          <w:rFonts w:cs="Times New Roman"/>
          <w:b/>
          <w:bCs/>
          <w:highlight w:val="yellow"/>
          <w:lang w:val="es-ES"/>
        </w:rPr>
        <w:t>[</w:t>
      </w:r>
      <w:r w:rsidR="001A768D">
        <w:rPr>
          <w:rFonts w:cs="Times New Roman"/>
          <w:b/>
          <w:bCs/>
          <w:highlight w:val="yellow"/>
          <w:lang w:val="es-ES"/>
        </w:rPr>
        <w:t>Título de la obra</w:t>
      </w:r>
      <w:r w:rsidRPr="008F6043">
        <w:rPr>
          <w:rFonts w:cs="Times New Roman"/>
          <w:b/>
          <w:bCs/>
          <w:highlight w:val="yellow"/>
          <w:lang w:val="es-ES"/>
        </w:rPr>
        <w:t>]</w:t>
      </w:r>
      <w:r w:rsidRPr="00FF06DA">
        <w:rPr>
          <w:rFonts w:cs="Times New Roman"/>
          <w:lang w:val="es-ES"/>
        </w:rPr>
        <w:t xml:space="preserve">, (en adelante, "La Obra"), la cual consiste en </w:t>
      </w:r>
      <w:r w:rsidRPr="008F6043">
        <w:rPr>
          <w:rFonts w:cs="Times New Roman"/>
          <w:b/>
          <w:bCs/>
          <w:highlight w:val="yellow"/>
          <w:lang w:val="es-ES"/>
        </w:rPr>
        <w:t>[</w:t>
      </w:r>
      <w:r w:rsidR="001A768D">
        <w:rPr>
          <w:rFonts w:cs="Times New Roman"/>
          <w:b/>
          <w:bCs/>
          <w:highlight w:val="yellow"/>
          <w:lang w:val="es-ES"/>
        </w:rPr>
        <w:t>Descripción detalla de la obra</w:t>
      </w:r>
      <w:r w:rsidRPr="008F6043">
        <w:rPr>
          <w:rFonts w:cs="Times New Roman"/>
          <w:b/>
          <w:bCs/>
          <w:highlight w:val="yellow"/>
          <w:lang w:val="es-ES"/>
        </w:rPr>
        <w:t>, incluyendo tipo de obra (literaria, artística, científica, etc.), formato (libro, artículo, software, etc.)]</w:t>
      </w:r>
      <w:r w:rsidRPr="00FF06DA">
        <w:rPr>
          <w:rFonts w:cs="Times New Roman"/>
          <w:lang w:val="es-ES"/>
        </w:rPr>
        <w:t xml:space="preserve">. La Obra fue creada en fecha </w:t>
      </w:r>
      <w:r w:rsidRPr="008F6043">
        <w:rPr>
          <w:rFonts w:cs="Times New Roman"/>
          <w:b/>
          <w:bCs/>
          <w:highlight w:val="yellow"/>
          <w:lang w:val="es-ES"/>
        </w:rPr>
        <w:t>[</w:t>
      </w:r>
      <w:r w:rsidR="001A768D">
        <w:rPr>
          <w:rFonts w:cs="Times New Roman"/>
          <w:b/>
          <w:bCs/>
          <w:highlight w:val="yellow"/>
          <w:lang w:val="es-ES"/>
        </w:rPr>
        <w:t>Fecha de creación de la obra</w:t>
      </w:r>
      <w:r w:rsidRPr="008F6043">
        <w:rPr>
          <w:rFonts w:cs="Times New Roman"/>
          <w:b/>
          <w:bCs/>
          <w:highlight w:val="yellow"/>
          <w:lang w:val="es-ES"/>
        </w:rPr>
        <w:t>]</w:t>
      </w:r>
      <w:r w:rsidRPr="008F6043">
        <w:rPr>
          <w:rFonts w:cs="Times New Roman"/>
          <w:b/>
          <w:bCs/>
          <w:lang w:val="es-ES"/>
        </w:rPr>
        <w:t>.</w:t>
      </w:r>
    </w:p>
    <w:p w14:paraId="496B647E" w14:textId="48D9FBC7" w:rsidR="00FF06DA" w:rsidRPr="008F6043" w:rsidRDefault="00FF06DA" w:rsidP="00111145">
      <w:pPr>
        <w:numPr>
          <w:ilvl w:val="0"/>
          <w:numId w:val="41"/>
        </w:numPr>
        <w:spacing w:line="276" w:lineRule="auto"/>
        <w:rPr>
          <w:rFonts w:cs="Times New Roman"/>
          <w:b/>
          <w:bCs/>
          <w:lang w:val="es-ES"/>
        </w:rPr>
      </w:pPr>
      <w:r w:rsidRPr="00FF06DA">
        <w:rPr>
          <w:rFonts w:cs="Times New Roman"/>
          <w:lang w:val="es-ES"/>
        </w:rPr>
        <w:t xml:space="preserve">La Universidad/Institución está interesada en utilizar La Obra para fines </w:t>
      </w:r>
      <w:r w:rsidRPr="008F6043">
        <w:rPr>
          <w:rFonts w:cs="Times New Roman"/>
          <w:b/>
          <w:bCs/>
          <w:highlight w:val="yellow"/>
          <w:lang w:val="es-ES"/>
        </w:rPr>
        <w:t>[</w:t>
      </w:r>
      <w:r w:rsidR="001A768D" w:rsidRPr="008F6043">
        <w:rPr>
          <w:rFonts w:cs="Times New Roman"/>
          <w:b/>
          <w:bCs/>
          <w:highlight w:val="yellow"/>
          <w:lang w:val="es-ES"/>
        </w:rPr>
        <w:t xml:space="preserve">Fines </w:t>
      </w:r>
      <w:r w:rsidR="001A768D">
        <w:rPr>
          <w:rFonts w:cs="Times New Roman"/>
          <w:b/>
          <w:bCs/>
          <w:highlight w:val="yellow"/>
          <w:lang w:val="es-ES"/>
        </w:rPr>
        <w:t>e</w:t>
      </w:r>
      <w:r w:rsidR="001A768D" w:rsidRPr="008F6043">
        <w:rPr>
          <w:rFonts w:cs="Times New Roman"/>
          <w:b/>
          <w:bCs/>
          <w:highlight w:val="yellow"/>
          <w:lang w:val="es-ES"/>
        </w:rPr>
        <w:t xml:space="preserve">specíficos </w:t>
      </w:r>
      <w:r w:rsidR="001A768D">
        <w:rPr>
          <w:rFonts w:cs="Times New Roman"/>
          <w:b/>
          <w:bCs/>
          <w:highlight w:val="yellow"/>
          <w:lang w:val="es-ES"/>
        </w:rPr>
        <w:t>d</w:t>
      </w:r>
      <w:r w:rsidR="001A768D" w:rsidRPr="008F6043">
        <w:rPr>
          <w:rFonts w:cs="Times New Roman"/>
          <w:b/>
          <w:bCs/>
          <w:highlight w:val="yellow"/>
          <w:lang w:val="es-ES"/>
        </w:rPr>
        <w:t xml:space="preserve">el </w:t>
      </w:r>
      <w:r w:rsidR="001A768D">
        <w:rPr>
          <w:rFonts w:cs="Times New Roman"/>
          <w:b/>
          <w:bCs/>
          <w:highlight w:val="yellow"/>
          <w:lang w:val="es-ES"/>
        </w:rPr>
        <w:t>u</w:t>
      </w:r>
      <w:r w:rsidR="001A768D" w:rsidRPr="008F6043">
        <w:rPr>
          <w:rFonts w:cs="Times New Roman"/>
          <w:b/>
          <w:bCs/>
          <w:highlight w:val="yellow"/>
          <w:lang w:val="es-ES"/>
        </w:rPr>
        <w:t xml:space="preserve">so </w:t>
      </w:r>
      <w:r w:rsidR="001A768D">
        <w:rPr>
          <w:rFonts w:cs="Times New Roman"/>
          <w:b/>
          <w:bCs/>
          <w:highlight w:val="yellow"/>
          <w:lang w:val="es-ES"/>
        </w:rPr>
        <w:t>d</w:t>
      </w:r>
      <w:r w:rsidR="001A768D" w:rsidRPr="008F6043">
        <w:rPr>
          <w:rFonts w:cs="Times New Roman"/>
          <w:b/>
          <w:bCs/>
          <w:highlight w:val="yellow"/>
          <w:lang w:val="es-ES"/>
        </w:rPr>
        <w:t xml:space="preserve">e </w:t>
      </w:r>
      <w:r w:rsidR="001A768D">
        <w:rPr>
          <w:rFonts w:cs="Times New Roman"/>
          <w:b/>
          <w:bCs/>
          <w:highlight w:val="yellow"/>
          <w:lang w:val="es-ES"/>
        </w:rPr>
        <w:t>l</w:t>
      </w:r>
      <w:r w:rsidR="001A768D" w:rsidRPr="008F6043">
        <w:rPr>
          <w:rFonts w:cs="Times New Roman"/>
          <w:b/>
          <w:bCs/>
          <w:highlight w:val="yellow"/>
          <w:lang w:val="es-ES"/>
        </w:rPr>
        <w:t xml:space="preserve">a </w:t>
      </w:r>
      <w:r w:rsidR="001A768D">
        <w:rPr>
          <w:rFonts w:cs="Times New Roman"/>
          <w:b/>
          <w:bCs/>
          <w:highlight w:val="yellow"/>
          <w:lang w:val="es-ES"/>
        </w:rPr>
        <w:t>o</w:t>
      </w:r>
      <w:r w:rsidR="001A768D" w:rsidRPr="008F6043">
        <w:rPr>
          <w:rFonts w:cs="Times New Roman"/>
          <w:b/>
          <w:bCs/>
          <w:highlight w:val="yellow"/>
          <w:lang w:val="es-ES"/>
        </w:rPr>
        <w:t xml:space="preserve">bra </w:t>
      </w:r>
      <w:r w:rsidR="001A768D">
        <w:rPr>
          <w:rFonts w:cs="Times New Roman"/>
          <w:b/>
          <w:bCs/>
          <w:highlight w:val="yellow"/>
          <w:lang w:val="es-ES"/>
        </w:rPr>
        <w:t>p</w:t>
      </w:r>
      <w:r w:rsidR="001A768D" w:rsidRPr="008F6043">
        <w:rPr>
          <w:rFonts w:cs="Times New Roman"/>
          <w:b/>
          <w:bCs/>
          <w:highlight w:val="yellow"/>
          <w:lang w:val="es-ES"/>
        </w:rPr>
        <w:t xml:space="preserve">or </w:t>
      </w:r>
      <w:r w:rsidR="001A768D">
        <w:rPr>
          <w:rFonts w:cs="Times New Roman"/>
          <w:b/>
          <w:bCs/>
          <w:highlight w:val="yellow"/>
          <w:lang w:val="es-ES"/>
        </w:rPr>
        <w:t>p</w:t>
      </w:r>
      <w:r w:rsidR="001A768D" w:rsidRPr="008F6043">
        <w:rPr>
          <w:rFonts w:cs="Times New Roman"/>
          <w:b/>
          <w:bCs/>
          <w:highlight w:val="yellow"/>
          <w:lang w:val="es-ES"/>
        </w:rPr>
        <w:t xml:space="preserve">arte </w:t>
      </w:r>
      <w:r w:rsidR="001A768D">
        <w:rPr>
          <w:rFonts w:cs="Times New Roman"/>
          <w:b/>
          <w:bCs/>
          <w:highlight w:val="yellow"/>
          <w:lang w:val="es-ES"/>
        </w:rPr>
        <w:t>d</w:t>
      </w:r>
      <w:r w:rsidR="001A768D" w:rsidRPr="008F6043">
        <w:rPr>
          <w:rFonts w:cs="Times New Roman"/>
          <w:b/>
          <w:bCs/>
          <w:highlight w:val="yellow"/>
          <w:lang w:val="es-ES"/>
        </w:rPr>
        <w:t xml:space="preserve">e </w:t>
      </w:r>
      <w:r w:rsidR="001A768D">
        <w:rPr>
          <w:rFonts w:cs="Times New Roman"/>
          <w:b/>
          <w:bCs/>
          <w:highlight w:val="yellow"/>
          <w:lang w:val="es-ES"/>
        </w:rPr>
        <w:t>l</w:t>
      </w:r>
      <w:r w:rsidR="001A768D" w:rsidRPr="008F6043">
        <w:rPr>
          <w:rFonts w:cs="Times New Roman"/>
          <w:b/>
          <w:bCs/>
          <w:highlight w:val="yellow"/>
          <w:lang w:val="es-ES"/>
        </w:rPr>
        <w:t>a Universidad</w:t>
      </w:r>
      <w:r w:rsidRPr="008F6043">
        <w:rPr>
          <w:rFonts w:cs="Times New Roman"/>
          <w:b/>
          <w:bCs/>
          <w:highlight w:val="yellow"/>
          <w:lang w:val="es-ES"/>
        </w:rPr>
        <w:t>, por ejemplo, fines educativos, de investigación, de difusión cultural, etc.].</w:t>
      </w:r>
    </w:p>
    <w:p w14:paraId="37FB1CA7" w14:textId="77777777" w:rsidR="00FF06DA" w:rsidRDefault="00FF06DA" w:rsidP="00111145">
      <w:pPr>
        <w:numPr>
          <w:ilvl w:val="0"/>
          <w:numId w:val="41"/>
        </w:numPr>
        <w:spacing w:line="276" w:lineRule="auto"/>
        <w:rPr>
          <w:rFonts w:cs="Times New Roman"/>
          <w:lang w:val="es-ES"/>
        </w:rPr>
      </w:pPr>
      <w:r w:rsidRPr="00FF06DA">
        <w:rPr>
          <w:rFonts w:cs="Times New Roman"/>
          <w:lang w:val="es-ES"/>
        </w:rPr>
        <w:t>El Autor/Titular desea otorgar a La Universidad/Institución una licencia no exclusiva para el uso de La Obra, conforme a los términos y condiciones que se establecen a continuación.</w:t>
      </w:r>
    </w:p>
    <w:p w14:paraId="76E43E12" w14:textId="77777777" w:rsidR="00E74993" w:rsidRDefault="00E74993" w:rsidP="00111145">
      <w:pPr>
        <w:spacing w:line="276" w:lineRule="auto"/>
        <w:ind w:left="720"/>
        <w:rPr>
          <w:rFonts w:cs="Times New Roman"/>
          <w:lang w:val="es-ES"/>
        </w:rPr>
      </w:pPr>
    </w:p>
    <w:p w14:paraId="3786F535" w14:textId="77777777" w:rsidR="00FF06DA" w:rsidRDefault="00FF06DA" w:rsidP="00111145">
      <w:pPr>
        <w:spacing w:line="276" w:lineRule="auto"/>
        <w:jc w:val="center"/>
        <w:rPr>
          <w:rFonts w:cs="Times New Roman"/>
          <w:b/>
          <w:bCs/>
          <w:lang w:val="es-ES"/>
        </w:rPr>
      </w:pPr>
      <w:r w:rsidRPr="00FF06DA">
        <w:rPr>
          <w:rFonts w:cs="Times New Roman"/>
          <w:b/>
          <w:bCs/>
          <w:lang w:val="es-ES"/>
        </w:rPr>
        <w:t>CLÁUSULAS:</w:t>
      </w:r>
    </w:p>
    <w:p w14:paraId="4072F455" w14:textId="77777777" w:rsidR="001A768D" w:rsidRDefault="001A768D" w:rsidP="00111145">
      <w:pPr>
        <w:spacing w:line="276" w:lineRule="auto"/>
        <w:jc w:val="center"/>
        <w:rPr>
          <w:rFonts w:cs="Times New Roman"/>
          <w:b/>
          <w:bCs/>
          <w:lang w:val="es-ES"/>
        </w:rPr>
      </w:pPr>
    </w:p>
    <w:p w14:paraId="2EE9CE4A" w14:textId="77777777" w:rsidR="00E74993" w:rsidRPr="00E74993" w:rsidRDefault="00FF06DA" w:rsidP="00111145">
      <w:pPr>
        <w:pStyle w:val="Ttulo1"/>
        <w:spacing w:line="276" w:lineRule="auto"/>
        <w:rPr>
          <w:lang w:val="es-ES"/>
        </w:rPr>
      </w:pPr>
      <w:r w:rsidRPr="00FF06DA">
        <w:rPr>
          <w:lang w:val="es-ES"/>
        </w:rPr>
        <w:t xml:space="preserve">PRIMERA: OBJETO DE LA LICENCIA. </w:t>
      </w:r>
    </w:p>
    <w:p w14:paraId="4FA6EE80" w14:textId="723026A3" w:rsidR="00F73E83" w:rsidRDefault="00FF06DA" w:rsidP="00111145">
      <w:pPr>
        <w:spacing w:line="276" w:lineRule="auto"/>
        <w:rPr>
          <w:rFonts w:cs="Times New Roman"/>
          <w:color w:val="FF0000"/>
          <w:lang w:val="es-ES"/>
        </w:rPr>
      </w:pPr>
      <w:r w:rsidRPr="00FF06DA">
        <w:rPr>
          <w:rFonts w:cs="Times New Roman"/>
          <w:lang w:val="es-ES"/>
        </w:rPr>
        <w:t>El Autor/Titular otorga a La Universidad/Institución una licencia gratuita, intransferible y no exclusiva para utilizar La Obra en</w:t>
      </w:r>
      <w:r w:rsidR="00590703">
        <w:rPr>
          <w:rFonts w:cs="Times New Roman"/>
          <w:lang w:val="es-ES"/>
        </w:rPr>
        <w:t>:</w:t>
      </w:r>
    </w:p>
    <w:p w14:paraId="7495D426" w14:textId="77777777" w:rsidR="00F73E83" w:rsidRDefault="00F73E83" w:rsidP="00111145">
      <w:pPr>
        <w:spacing w:line="276" w:lineRule="auto"/>
        <w:rPr>
          <w:rFonts w:cs="Times New Roman"/>
          <w:color w:val="FF0000"/>
          <w:lang w:val="es-ES"/>
        </w:rPr>
      </w:pPr>
    </w:p>
    <w:p w14:paraId="7D2EB841" w14:textId="76A0CEAB" w:rsidR="009B18BB" w:rsidRDefault="00FF06DA" w:rsidP="00111145">
      <w:pPr>
        <w:pStyle w:val="Prrafodelista"/>
        <w:numPr>
          <w:ilvl w:val="0"/>
          <w:numId w:val="47"/>
        </w:numPr>
        <w:spacing w:line="276" w:lineRule="auto"/>
        <w:rPr>
          <w:rFonts w:cs="Times New Roman"/>
          <w:lang w:val="es-ES"/>
        </w:rPr>
      </w:pPr>
      <w:r w:rsidRPr="009B18BB">
        <w:rPr>
          <w:rFonts w:cs="Times New Roman"/>
          <w:lang w:val="es-ES"/>
        </w:rPr>
        <w:t xml:space="preserve">Reproducción de copias de La Obra para su distribución gratuita entre los estudiantes de la carrera de </w:t>
      </w:r>
      <w:r w:rsidRPr="008F6043">
        <w:rPr>
          <w:rFonts w:cs="Times New Roman"/>
          <w:b/>
          <w:bCs/>
          <w:highlight w:val="yellow"/>
          <w:lang w:val="es-ES"/>
        </w:rPr>
        <w:t>[</w:t>
      </w:r>
      <w:r w:rsidR="001A768D">
        <w:rPr>
          <w:rFonts w:cs="Times New Roman"/>
          <w:b/>
          <w:bCs/>
          <w:highlight w:val="yellow"/>
          <w:lang w:val="es-ES"/>
        </w:rPr>
        <w:t>Nombre de la Carrera</w:t>
      </w:r>
      <w:r w:rsidRPr="008F6043">
        <w:rPr>
          <w:rFonts w:cs="Times New Roman"/>
          <w:b/>
          <w:bCs/>
          <w:highlight w:val="yellow"/>
          <w:lang w:val="es-ES"/>
        </w:rPr>
        <w:t>]</w:t>
      </w:r>
      <w:r w:rsidRPr="008F6043">
        <w:rPr>
          <w:rFonts w:cs="Times New Roman"/>
          <w:b/>
          <w:bCs/>
          <w:lang w:val="es-ES"/>
        </w:rPr>
        <w:t xml:space="preserve"> </w:t>
      </w:r>
      <w:r w:rsidRPr="009B18BB">
        <w:rPr>
          <w:rFonts w:cs="Times New Roman"/>
          <w:lang w:val="es-ES"/>
        </w:rPr>
        <w:t>de La Universidad</w:t>
      </w:r>
      <w:r w:rsidR="00590703">
        <w:rPr>
          <w:rFonts w:cs="Times New Roman"/>
          <w:lang w:val="es-ES"/>
        </w:rPr>
        <w:t>.</w:t>
      </w:r>
    </w:p>
    <w:p w14:paraId="78DAEFE7" w14:textId="2B77F45B" w:rsidR="006526CA" w:rsidRDefault="00FF06DA" w:rsidP="00111145">
      <w:pPr>
        <w:pStyle w:val="Prrafodelista"/>
        <w:numPr>
          <w:ilvl w:val="0"/>
          <w:numId w:val="47"/>
        </w:numPr>
        <w:spacing w:line="276" w:lineRule="auto"/>
        <w:rPr>
          <w:rFonts w:cs="Times New Roman"/>
          <w:lang w:val="es-ES"/>
        </w:rPr>
      </w:pPr>
      <w:r w:rsidRPr="009B18BB">
        <w:rPr>
          <w:rFonts w:cs="Times New Roman"/>
          <w:lang w:val="es-ES"/>
        </w:rPr>
        <w:t>Comunicación pública de La Obra a través de la página web de La Universidad/Institución, en la sección dedicada a</w:t>
      </w:r>
      <w:r w:rsidR="00590703">
        <w:rPr>
          <w:rFonts w:cs="Times New Roman"/>
          <w:lang w:val="es-ES"/>
        </w:rPr>
        <w:t>:</w:t>
      </w:r>
      <w:r w:rsidRPr="009B18BB">
        <w:rPr>
          <w:rFonts w:cs="Times New Roman"/>
          <w:lang w:val="es-ES"/>
        </w:rPr>
        <w:t xml:space="preserve"> </w:t>
      </w:r>
      <w:r w:rsidR="00590703">
        <w:rPr>
          <w:rFonts w:cs="Times New Roman"/>
          <w:lang w:val="es-ES"/>
        </w:rPr>
        <w:t xml:space="preserve">Libros (según año de publicación). </w:t>
      </w:r>
      <w:r w:rsidRPr="009B18BB">
        <w:rPr>
          <w:rFonts w:cs="Times New Roman"/>
          <w:lang w:val="es-ES"/>
        </w:rPr>
        <w:t>Inclusión de extractos de La Obra en materiales educativos elaborados por La Universidad/</w:t>
      </w:r>
      <w:r w:rsidR="00590703">
        <w:rPr>
          <w:rFonts w:cs="Times New Roman"/>
          <w:lang w:val="es-ES"/>
        </w:rPr>
        <w:t>Institución.</w:t>
      </w:r>
    </w:p>
    <w:p w14:paraId="6245F1F4" w14:textId="793D4DF5" w:rsidR="001C1EC0" w:rsidRPr="001C1EC0" w:rsidRDefault="001C1EC0" w:rsidP="00111145">
      <w:pPr>
        <w:pStyle w:val="Prrafodelista"/>
        <w:numPr>
          <w:ilvl w:val="0"/>
          <w:numId w:val="47"/>
        </w:numPr>
        <w:spacing w:line="276" w:lineRule="auto"/>
        <w:rPr>
          <w:rFonts w:cs="Times New Roman"/>
          <w:color w:val="000000" w:themeColor="text1"/>
          <w:lang w:val="es-ES"/>
        </w:rPr>
      </w:pPr>
      <w:r w:rsidRPr="001C1EC0">
        <w:rPr>
          <w:rFonts w:cs="Times New Roman"/>
          <w:color w:val="000000" w:themeColor="text1"/>
          <w:lang w:val="es-ES"/>
        </w:rPr>
        <w:t xml:space="preserve">Se autoriza la reproducción, comunicación pública, distribución, transformación de la obra a la Universidad Politécnica Salesiana y a la Editorial Abya-Yala. </w:t>
      </w:r>
    </w:p>
    <w:p w14:paraId="283CB841" w14:textId="77777777" w:rsidR="009B18BB" w:rsidRDefault="009B18BB" w:rsidP="00111145">
      <w:pPr>
        <w:spacing w:line="276" w:lineRule="auto"/>
        <w:rPr>
          <w:rFonts w:cs="Times New Roman"/>
          <w:lang w:val="es-ES"/>
        </w:rPr>
      </w:pPr>
    </w:p>
    <w:p w14:paraId="47BA31C3" w14:textId="22E960D8" w:rsidR="00B14C5F" w:rsidRPr="0008723A" w:rsidRDefault="00151423" w:rsidP="00111145">
      <w:pPr>
        <w:widowControl w:val="0"/>
        <w:autoSpaceDE w:val="0"/>
        <w:autoSpaceDN w:val="0"/>
        <w:adjustRightInd w:val="0"/>
        <w:spacing w:after="240" w:line="276" w:lineRule="auto"/>
        <w:rPr>
          <w:rFonts w:cs="Times New Roman"/>
        </w:rPr>
      </w:pPr>
      <w:r>
        <w:rPr>
          <w:rFonts w:cs="Times New Roman"/>
          <w:lang w:val="es-ES"/>
        </w:rPr>
        <w:t xml:space="preserve">Se incluye </w:t>
      </w:r>
      <w:r w:rsidR="0008723A" w:rsidRPr="00D86458">
        <w:rPr>
          <w:rFonts w:cs="Times New Roman"/>
        </w:rPr>
        <w:t>la puesta a disposición interactiva.</w:t>
      </w:r>
    </w:p>
    <w:p w14:paraId="33625120" w14:textId="77777777" w:rsidR="00590703" w:rsidRDefault="00590703" w:rsidP="00111145">
      <w:pPr>
        <w:spacing w:line="276" w:lineRule="auto"/>
        <w:rPr>
          <w:rFonts w:cs="Times New Roman"/>
          <w:b/>
          <w:bCs/>
          <w:lang w:val="es-ES"/>
        </w:rPr>
      </w:pPr>
    </w:p>
    <w:p w14:paraId="44EF4D13" w14:textId="77777777" w:rsidR="001A768D" w:rsidRDefault="001A768D" w:rsidP="00111145">
      <w:pPr>
        <w:spacing w:line="276" w:lineRule="auto"/>
        <w:rPr>
          <w:rFonts w:cs="Times New Roman"/>
          <w:b/>
          <w:bCs/>
          <w:lang w:val="es-ES"/>
        </w:rPr>
      </w:pPr>
    </w:p>
    <w:p w14:paraId="7C08B770" w14:textId="151EF4F7" w:rsidR="009B18BB" w:rsidRDefault="00FF06DA" w:rsidP="00111145">
      <w:pPr>
        <w:spacing w:line="276" w:lineRule="auto"/>
        <w:rPr>
          <w:rFonts w:cs="Times New Roman"/>
          <w:lang w:val="es-ES"/>
        </w:rPr>
      </w:pPr>
      <w:r w:rsidRPr="009B18BB">
        <w:rPr>
          <w:rFonts w:cs="Times New Roman"/>
          <w:b/>
          <w:bCs/>
          <w:lang w:val="es-ES"/>
        </w:rPr>
        <w:t>SEGUNDA: ÁMBITO TERRITORIAL.</w:t>
      </w:r>
    </w:p>
    <w:p w14:paraId="38113CB4" w14:textId="77777777" w:rsidR="009B18BB" w:rsidRDefault="009B18BB" w:rsidP="00111145">
      <w:pPr>
        <w:spacing w:line="276" w:lineRule="auto"/>
        <w:rPr>
          <w:rFonts w:cs="Times New Roman"/>
          <w:lang w:val="es-ES"/>
        </w:rPr>
      </w:pPr>
    </w:p>
    <w:p w14:paraId="571B71E5" w14:textId="1E545A4E" w:rsidR="004C183D" w:rsidRDefault="00FF06DA" w:rsidP="00111145">
      <w:pPr>
        <w:spacing w:line="276" w:lineRule="auto"/>
        <w:rPr>
          <w:rFonts w:cs="Times New Roman"/>
          <w:lang w:val="es-ES"/>
        </w:rPr>
      </w:pPr>
      <w:r w:rsidRPr="009B18BB">
        <w:rPr>
          <w:rFonts w:cs="Times New Roman"/>
          <w:lang w:val="es-ES"/>
        </w:rPr>
        <w:t>La presente licencia tendrá validez</w:t>
      </w:r>
      <w:r w:rsidR="001C1EC0">
        <w:rPr>
          <w:rFonts w:cs="Times New Roman"/>
          <w:lang w:val="es-ES"/>
        </w:rPr>
        <w:t xml:space="preserve"> en territorio ecuatoriano y a nivel mundial. </w:t>
      </w:r>
    </w:p>
    <w:p w14:paraId="6E1CA009" w14:textId="77777777" w:rsidR="0026197E" w:rsidRDefault="0026197E" w:rsidP="00111145">
      <w:pPr>
        <w:spacing w:line="276" w:lineRule="auto"/>
        <w:rPr>
          <w:rFonts w:cs="Times New Roman"/>
          <w:lang w:val="es-ES"/>
        </w:rPr>
      </w:pPr>
    </w:p>
    <w:p w14:paraId="63BF1DAB" w14:textId="1FE34D63" w:rsidR="004C183D" w:rsidRPr="004C183D" w:rsidRDefault="00FF06DA" w:rsidP="00111145">
      <w:pPr>
        <w:spacing w:line="276" w:lineRule="auto"/>
        <w:rPr>
          <w:rFonts w:cs="Times New Roman"/>
          <w:b/>
          <w:bCs/>
          <w:lang w:val="es-ES"/>
        </w:rPr>
      </w:pPr>
      <w:r w:rsidRPr="00FF06DA">
        <w:rPr>
          <w:rFonts w:cs="Times New Roman"/>
          <w:b/>
          <w:bCs/>
          <w:lang w:val="es-ES"/>
        </w:rPr>
        <w:t xml:space="preserve">TERCERA: DURACIÓN. </w:t>
      </w:r>
    </w:p>
    <w:p w14:paraId="3C0298BF" w14:textId="77777777" w:rsidR="004C183D" w:rsidRPr="004C183D" w:rsidRDefault="004C183D" w:rsidP="00111145">
      <w:pPr>
        <w:spacing w:line="276" w:lineRule="auto"/>
        <w:rPr>
          <w:rFonts w:cs="Times New Roman"/>
          <w:b/>
          <w:bCs/>
          <w:lang w:val="es-ES"/>
        </w:rPr>
      </w:pPr>
    </w:p>
    <w:p w14:paraId="5C603BC4" w14:textId="200BC363" w:rsidR="008914AB" w:rsidRDefault="00FF06DA" w:rsidP="00111145">
      <w:pPr>
        <w:spacing w:line="276" w:lineRule="auto"/>
        <w:rPr>
          <w:rFonts w:cs="Times New Roman"/>
        </w:rPr>
      </w:pPr>
      <w:r w:rsidRPr="00FF06DA">
        <w:rPr>
          <w:rFonts w:cs="Times New Roman"/>
          <w:lang w:val="es-ES"/>
        </w:rPr>
        <w:t xml:space="preserve">La presente licencia tendrá una duración de </w:t>
      </w:r>
      <w:r w:rsidR="00B22345">
        <w:rPr>
          <w:rFonts w:cs="Times New Roman"/>
          <w:color w:val="000000" w:themeColor="text1"/>
          <w:lang w:val="es-ES"/>
        </w:rPr>
        <w:t>dos</w:t>
      </w:r>
      <w:r w:rsidRPr="001C1EC0">
        <w:rPr>
          <w:rFonts w:cs="Times New Roman"/>
          <w:color w:val="000000" w:themeColor="text1"/>
          <w:lang w:val="es-ES"/>
        </w:rPr>
        <w:t xml:space="preserve"> años, </w:t>
      </w:r>
      <w:r w:rsidRPr="00FF06DA">
        <w:rPr>
          <w:rFonts w:cs="Times New Roman"/>
          <w:lang w:val="es-ES"/>
        </w:rPr>
        <w:t>contados a partir de la fecha de firma del presente contrato</w:t>
      </w:r>
      <w:r w:rsidR="00A24491">
        <w:rPr>
          <w:rFonts w:cs="Times New Roman"/>
          <w:lang w:val="es-ES"/>
        </w:rPr>
        <w:t xml:space="preserve">, </w:t>
      </w:r>
      <w:r w:rsidR="008914AB" w:rsidRPr="00D86458">
        <w:rPr>
          <w:rFonts w:cs="Times New Roman"/>
        </w:rPr>
        <w:t>quedando la Universidad facultada para ejercer los derechos derivados de esta autorización de manera indefinida</w:t>
      </w:r>
      <w:r w:rsidR="00A24491">
        <w:rPr>
          <w:rFonts w:cs="Times New Roman"/>
        </w:rPr>
        <w:t>.</w:t>
      </w:r>
    </w:p>
    <w:p w14:paraId="35D1669A" w14:textId="77777777" w:rsidR="00A24491" w:rsidRPr="00A24491" w:rsidRDefault="00A24491" w:rsidP="00111145">
      <w:pPr>
        <w:spacing w:line="276" w:lineRule="auto"/>
        <w:rPr>
          <w:rFonts w:cs="Times New Roman"/>
          <w:lang w:val="es-ES"/>
        </w:rPr>
      </w:pPr>
    </w:p>
    <w:p w14:paraId="3F782F13" w14:textId="0213CEED" w:rsidR="00FF06DA" w:rsidRDefault="00FF06DA" w:rsidP="00111145">
      <w:pPr>
        <w:spacing w:line="276" w:lineRule="auto"/>
        <w:rPr>
          <w:rFonts w:cs="Times New Roman"/>
          <w:lang w:val="es-ES"/>
        </w:rPr>
      </w:pPr>
      <w:r w:rsidRPr="00FF06DA">
        <w:rPr>
          <w:rFonts w:cs="Times New Roman"/>
          <w:b/>
          <w:bCs/>
          <w:lang w:val="es-ES"/>
        </w:rPr>
        <w:t>CUARTA: LIMITACIONES</w:t>
      </w:r>
      <w:r w:rsidRPr="00FF06DA">
        <w:rPr>
          <w:rFonts w:cs="Times New Roman"/>
          <w:lang w:val="es-ES"/>
        </w:rPr>
        <w:t>. La Universidad se obliga a:</w:t>
      </w:r>
    </w:p>
    <w:p w14:paraId="17ACE3FC" w14:textId="77777777" w:rsidR="002F508B" w:rsidRPr="00FF06DA" w:rsidRDefault="002F508B" w:rsidP="00111145">
      <w:pPr>
        <w:spacing w:line="276" w:lineRule="auto"/>
        <w:rPr>
          <w:rFonts w:cs="Times New Roman"/>
          <w:lang w:val="es-ES"/>
        </w:rPr>
      </w:pPr>
    </w:p>
    <w:p w14:paraId="00B2B975" w14:textId="77777777" w:rsidR="00FF06DA" w:rsidRPr="00FF06DA" w:rsidRDefault="00FF06DA" w:rsidP="00111145">
      <w:pPr>
        <w:numPr>
          <w:ilvl w:val="0"/>
          <w:numId w:val="42"/>
        </w:numPr>
        <w:spacing w:line="276" w:lineRule="auto"/>
        <w:rPr>
          <w:rFonts w:cs="Times New Roman"/>
          <w:lang w:val="es-ES"/>
        </w:rPr>
      </w:pPr>
      <w:r w:rsidRPr="00FF06DA">
        <w:rPr>
          <w:rFonts w:cs="Times New Roman"/>
          <w:lang w:val="es-ES"/>
        </w:rPr>
        <w:t>Utilizar La Obra únicamente para los fines especificados en la Cláusula Primera.</w:t>
      </w:r>
    </w:p>
    <w:p w14:paraId="638170E7" w14:textId="77777777" w:rsidR="00FF06DA" w:rsidRPr="00FF06DA" w:rsidRDefault="00FF06DA" w:rsidP="00111145">
      <w:pPr>
        <w:numPr>
          <w:ilvl w:val="0"/>
          <w:numId w:val="42"/>
        </w:numPr>
        <w:spacing w:line="276" w:lineRule="auto"/>
        <w:rPr>
          <w:rFonts w:cs="Times New Roman"/>
          <w:lang w:val="es-ES"/>
        </w:rPr>
      </w:pPr>
      <w:r w:rsidRPr="00FF06DA">
        <w:rPr>
          <w:rFonts w:cs="Times New Roman"/>
          <w:lang w:val="es-ES"/>
        </w:rPr>
        <w:t>Respetar la integridad de La Obra y a no realizar modificaciones sin la autorización expresa y por escrito del Autor/Titular.</w:t>
      </w:r>
    </w:p>
    <w:p w14:paraId="77D53EFC" w14:textId="77777777" w:rsidR="00FF06DA" w:rsidRPr="00FF06DA" w:rsidRDefault="00FF06DA" w:rsidP="00111145">
      <w:pPr>
        <w:numPr>
          <w:ilvl w:val="0"/>
          <w:numId w:val="42"/>
        </w:numPr>
        <w:spacing w:line="276" w:lineRule="auto"/>
        <w:rPr>
          <w:rFonts w:cs="Times New Roman"/>
          <w:lang w:val="es-ES"/>
        </w:rPr>
      </w:pPr>
      <w:r w:rsidRPr="00FF06DA">
        <w:rPr>
          <w:rFonts w:cs="Times New Roman"/>
          <w:lang w:val="es-ES"/>
        </w:rPr>
        <w:t>Indicar claramente el nombre del Autor/Titular y el título de La Obra en todas las reproducciones y comunicaciones públicas de La Obra.</w:t>
      </w:r>
    </w:p>
    <w:p w14:paraId="4ADE3285" w14:textId="77777777" w:rsidR="00FF06DA" w:rsidRPr="00FF06DA" w:rsidRDefault="00FF06DA" w:rsidP="00111145">
      <w:pPr>
        <w:numPr>
          <w:ilvl w:val="0"/>
          <w:numId w:val="42"/>
        </w:numPr>
        <w:spacing w:line="276" w:lineRule="auto"/>
        <w:rPr>
          <w:rFonts w:cs="Times New Roman"/>
          <w:lang w:val="es-ES"/>
        </w:rPr>
      </w:pPr>
      <w:r w:rsidRPr="00FF06DA">
        <w:rPr>
          <w:rFonts w:cs="Times New Roman"/>
          <w:lang w:val="es-ES"/>
        </w:rPr>
        <w:t>No ceder, sublicenciar o transferir los derechos otorgados en virtud de la presente licencia a terceros.</w:t>
      </w:r>
    </w:p>
    <w:p w14:paraId="49450496" w14:textId="77777777" w:rsidR="00FF06DA" w:rsidRDefault="00FF06DA" w:rsidP="00111145">
      <w:pPr>
        <w:numPr>
          <w:ilvl w:val="0"/>
          <w:numId w:val="42"/>
        </w:numPr>
        <w:spacing w:line="276" w:lineRule="auto"/>
        <w:rPr>
          <w:rFonts w:cs="Times New Roman"/>
          <w:lang w:val="es-ES"/>
        </w:rPr>
      </w:pPr>
      <w:r w:rsidRPr="00FF06DA">
        <w:rPr>
          <w:rFonts w:cs="Times New Roman"/>
          <w:lang w:val="es-ES"/>
        </w:rPr>
        <w:t>No utilizar La Obra para fines comerciales o lucrativos, salvo autorización expresa y por escrito del Autor/Titular.</w:t>
      </w:r>
    </w:p>
    <w:p w14:paraId="40338CA9" w14:textId="77777777" w:rsidR="00111145" w:rsidRDefault="00111145" w:rsidP="00111145">
      <w:pPr>
        <w:spacing w:line="276" w:lineRule="auto"/>
        <w:rPr>
          <w:rFonts w:cs="Times New Roman"/>
          <w:lang w:val="es-ES"/>
        </w:rPr>
      </w:pPr>
    </w:p>
    <w:p w14:paraId="0B40CDF3" w14:textId="77777777" w:rsidR="00111145" w:rsidRDefault="00111145" w:rsidP="00111145">
      <w:pPr>
        <w:spacing w:line="276" w:lineRule="auto"/>
        <w:rPr>
          <w:rFonts w:cs="Times New Roman"/>
          <w:lang w:val="es-ES"/>
        </w:rPr>
      </w:pPr>
    </w:p>
    <w:p w14:paraId="24172526" w14:textId="14A7FA7A" w:rsidR="002F508B" w:rsidRPr="002F508B" w:rsidRDefault="00FF06DA" w:rsidP="00111145">
      <w:pPr>
        <w:spacing w:line="276" w:lineRule="auto"/>
        <w:rPr>
          <w:rFonts w:cs="Times New Roman"/>
          <w:b/>
          <w:bCs/>
          <w:lang w:val="es-ES"/>
        </w:rPr>
      </w:pPr>
      <w:r w:rsidRPr="00FF06DA">
        <w:rPr>
          <w:rFonts w:cs="Times New Roman"/>
          <w:b/>
          <w:bCs/>
          <w:lang w:val="es-ES"/>
        </w:rPr>
        <w:t xml:space="preserve">QUINTA: ORIGINALIDAD Y TITULARIDAD. </w:t>
      </w:r>
    </w:p>
    <w:p w14:paraId="351E845C" w14:textId="77777777" w:rsidR="002F508B" w:rsidRDefault="002F508B" w:rsidP="00111145">
      <w:pPr>
        <w:spacing w:line="276" w:lineRule="auto"/>
        <w:rPr>
          <w:rFonts w:cs="Times New Roman"/>
          <w:lang w:val="es-ES"/>
        </w:rPr>
      </w:pPr>
    </w:p>
    <w:p w14:paraId="77CDDA63" w14:textId="26F8E2B8" w:rsidR="00FF06DA" w:rsidRDefault="00FF06DA" w:rsidP="00111145">
      <w:pPr>
        <w:spacing w:line="276" w:lineRule="auto"/>
        <w:rPr>
          <w:rFonts w:cs="Times New Roman"/>
          <w:lang w:val="es-ES"/>
        </w:rPr>
      </w:pPr>
      <w:r w:rsidRPr="00FF06DA">
        <w:rPr>
          <w:rFonts w:cs="Times New Roman"/>
          <w:lang w:val="es-ES"/>
        </w:rPr>
        <w:t>El Autor/Titular declara bajo juramento que La Obra es original y que es el único y legítimo titular de los derechos patrimoniales de autor sobre la misma, y que tiene plenas facultades para otorgar la presente licencia. El Autor/Titular se obliga a mantener indemne a La Universidad/Institución frente a cualquier reclamación, demanda o acción legal que pueda surgir como consecuencia de la infracción de derechos de autor de terceros.</w:t>
      </w:r>
    </w:p>
    <w:p w14:paraId="60CD1F68" w14:textId="77777777" w:rsidR="00E40C1A" w:rsidRDefault="00E40C1A" w:rsidP="00111145">
      <w:pPr>
        <w:spacing w:line="276" w:lineRule="auto"/>
        <w:rPr>
          <w:rFonts w:cs="Times New Roman"/>
          <w:lang w:val="es-ES"/>
        </w:rPr>
      </w:pPr>
    </w:p>
    <w:p w14:paraId="2B637C74" w14:textId="356DC512" w:rsidR="009569BF" w:rsidRPr="00D86458" w:rsidRDefault="009569BF" w:rsidP="00111145">
      <w:pPr>
        <w:pStyle w:val="Textoindependiente"/>
        <w:widowControl w:val="0"/>
        <w:tabs>
          <w:tab w:val="left" w:pos="709"/>
        </w:tabs>
        <w:spacing w:line="276" w:lineRule="auto"/>
        <w:ind w:right="112"/>
        <w:rPr>
          <w:rFonts w:cs="Times New Roman"/>
        </w:rPr>
      </w:pPr>
      <w:r w:rsidRPr="00D86458">
        <w:rPr>
          <w:rFonts w:cs="Times New Roman"/>
        </w:rPr>
        <w:t>Así mismo, por medio del presente instrumento, encargo mi representación editorial a la Universidad Politécnica Salesiana del Ecuador.</w:t>
      </w:r>
    </w:p>
    <w:p w14:paraId="2145ACAB" w14:textId="77777777" w:rsidR="002F508B" w:rsidRPr="00FF06DA" w:rsidRDefault="002F508B" w:rsidP="00111145">
      <w:pPr>
        <w:spacing w:line="276" w:lineRule="auto"/>
        <w:rPr>
          <w:rFonts w:cs="Times New Roman"/>
          <w:lang w:val="es-ES"/>
        </w:rPr>
      </w:pPr>
    </w:p>
    <w:p w14:paraId="2F3FF762" w14:textId="433E8D57" w:rsidR="00FF06DA" w:rsidRDefault="00FF06DA" w:rsidP="00111145">
      <w:pPr>
        <w:spacing w:line="276" w:lineRule="auto"/>
        <w:rPr>
          <w:rFonts w:cs="Times New Roman"/>
          <w:lang w:val="es-ES"/>
        </w:rPr>
      </w:pPr>
      <w:r w:rsidRPr="00FF06DA">
        <w:rPr>
          <w:rFonts w:cs="Times New Roman"/>
          <w:b/>
          <w:bCs/>
          <w:lang w:val="es-ES"/>
        </w:rPr>
        <w:t xml:space="preserve">SEXTA: </w:t>
      </w:r>
      <w:r w:rsidR="00C875D9">
        <w:rPr>
          <w:rFonts w:cs="Times New Roman"/>
          <w:b/>
          <w:bCs/>
          <w:lang w:val="es-ES"/>
        </w:rPr>
        <w:t>DISOLUCIÓN</w:t>
      </w:r>
      <w:r w:rsidRPr="00FF06DA">
        <w:rPr>
          <w:rFonts w:cs="Times New Roman"/>
          <w:b/>
          <w:bCs/>
          <w:lang w:val="es-ES"/>
        </w:rPr>
        <w:t>.</w:t>
      </w:r>
      <w:r w:rsidRPr="00FF06DA">
        <w:rPr>
          <w:rFonts w:cs="Times New Roman"/>
          <w:lang w:val="es-ES"/>
        </w:rPr>
        <w:t xml:space="preserve"> El presente contrato podrá ser resuelto por cualquiera de las Partes en caso de incumplimiento grave de las obligaciones establecidas en el mismo. La </w:t>
      </w:r>
      <w:r w:rsidR="004348CD">
        <w:rPr>
          <w:rFonts w:cs="Times New Roman"/>
          <w:lang w:val="es-ES"/>
        </w:rPr>
        <w:t>disolución</w:t>
      </w:r>
      <w:r w:rsidRPr="00FF06DA">
        <w:rPr>
          <w:rFonts w:cs="Times New Roman"/>
          <w:lang w:val="es-ES"/>
        </w:rPr>
        <w:t xml:space="preserve"> deberá ser notificada por escrito a la otra Parte con una antelación de </w:t>
      </w:r>
      <w:r w:rsidR="00505A17">
        <w:rPr>
          <w:rFonts w:cs="Times New Roman"/>
          <w:lang w:val="es-ES"/>
        </w:rPr>
        <w:t>30</w:t>
      </w:r>
      <w:r w:rsidRPr="00FF06DA">
        <w:rPr>
          <w:rFonts w:cs="Times New Roman"/>
          <w:lang w:val="es-ES"/>
        </w:rPr>
        <w:t xml:space="preserve"> días.</w:t>
      </w:r>
    </w:p>
    <w:p w14:paraId="19CF3EC3" w14:textId="77777777" w:rsidR="00505A17" w:rsidRDefault="00505A17" w:rsidP="00111145">
      <w:pPr>
        <w:spacing w:line="276" w:lineRule="auto"/>
        <w:rPr>
          <w:rFonts w:cs="Times New Roman"/>
          <w:lang w:val="es-ES"/>
        </w:rPr>
      </w:pPr>
    </w:p>
    <w:p w14:paraId="3A494E8B" w14:textId="77777777" w:rsidR="00505A17" w:rsidRDefault="00505A17" w:rsidP="00111145">
      <w:pPr>
        <w:spacing w:line="276" w:lineRule="auto"/>
        <w:rPr>
          <w:rFonts w:cs="Times New Roman"/>
          <w:lang w:val="es-ES"/>
        </w:rPr>
      </w:pPr>
    </w:p>
    <w:p w14:paraId="676691D3" w14:textId="77777777" w:rsidR="00111145" w:rsidRDefault="00111145" w:rsidP="00111145">
      <w:pPr>
        <w:spacing w:line="276" w:lineRule="auto"/>
        <w:rPr>
          <w:rFonts w:cs="Times New Roman"/>
          <w:lang w:val="es-ES"/>
        </w:rPr>
      </w:pPr>
    </w:p>
    <w:p w14:paraId="2FCB14FC" w14:textId="77777777" w:rsidR="00111145" w:rsidRPr="00FF06DA" w:rsidRDefault="00111145" w:rsidP="00111145">
      <w:pPr>
        <w:spacing w:line="276" w:lineRule="auto"/>
        <w:rPr>
          <w:rFonts w:cs="Times New Roman"/>
          <w:lang w:val="es-ES"/>
        </w:rPr>
      </w:pPr>
    </w:p>
    <w:p w14:paraId="16E58E1F" w14:textId="77777777" w:rsidR="00505A17" w:rsidRPr="00505A17" w:rsidRDefault="00FF06DA" w:rsidP="00111145">
      <w:pPr>
        <w:spacing w:line="276" w:lineRule="auto"/>
        <w:rPr>
          <w:rFonts w:cs="Times New Roman"/>
          <w:b/>
          <w:bCs/>
          <w:lang w:val="es-ES"/>
        </w:rPr>
      </w:pPr>
      <w:r w:rsidRPr="00FF06DA">
        <w:rPr>
          <w:rFonts w:cs="Times New Roman"/>
          <w:b/>
          <w:bCs/>
          <w:lang w:val="es-ES"/>
        </w:rPr>
        <w:t xml:space="preserve">SÉPTIMA: JURISDICCIÓN Y LEY APLICABLE. </w:t>
      </w:r>
    </w:p>
    <w:p w14:paraId="6C55FAC6" w14:textId="77777777" w:rsidR="00505A17" w:rsidRPr="00505A17" w:rsidRDefault="00505A17" w:rsidP="00111145">
      <w:pPr>
        <w:spacing w:line="276" w:lineRule="auto"/>
        <w:rPr>
          <w:rFonts w:cs="Times New Roman"/>
          <w:b/>
          <w:bCs/>
          <w:lang w:val="es-ES"/>
        </w:rPr>
      </w:pPr>
    </w:p>
    <w:p w14:paraId="44024856" w14:textId="2590BBA6" w:rsidR="00FF06DA" w:rsidRDefault="00FF06DA" w:rsidP="00111145">
      <w:pPr>
        <w:spacing w:line="276" w:lineRule="auto"/>
        <w:rPr>
          <w:rFonts w:cs="Times New Roman"/>
          <w:lang w:val="es-ES"/>
        </w:rPr>
      </w:pPr>
      <w:r w:rsidRPr="00FF06DA">
        <w:rPr>
          <w:rFonts w:cs="Times New Roman"/>
          <w:lang w:val="es-ES"/>
        </w:rPr>
        <w:t xml:space="preserve">Para la resolución de cualquier controversia que pueda surgir en relación con el presente contrato, las Partes se someten a la jurisdicción de los jueces competentes de la ciudad de </w:t>
      </w:r>
      <w:r w:rsidR="00505A17">
        <w:rPr>
          <w:rFonts w:cs="Times New Roman"/>
          <w:lang w:val="es-ES"/>
        </w:rPr>
        <w:t>Cuenca</w:t>
      </w:r>
      <w:r w:rsidRPr="00FF06DA">
        <w:rPr>
          <w:rFonts w:cs="Times New Roman"/>
          <w:lang w:val="es-ES"/>
        </w:rPr>
        <w:t>, Ecuador, y a las leyes de la República del Ecuador.</w:t>
      </w:r>
    </w:p>
    <w:p w14:paraId="69D65E82" w14:textId="77777777" w:rsidR="00505A17" w:rsidRDefault="00505A17" w:rsidP="00111145">
      <w:pPr>
        <w:spacing w:line="276" w:lineRule="auto"/>
        <w:rPr>
          <w:rFonts w:cs="Times New Roman"/>
          <w:lang w:val="es-ES"/>
        </w:rPr>
      </w:pPr>
    </w:p>
    <w:p w14:paraId="420522A2" w14:textId="77777777" w:rsidR="00505A17" w:rsidRPr="00505A17" w:rsidRDefault="00FF06DA" w:rsidP="00111145">
      <w:pPr>
        <w:spacing w:line="276" w:lineRule="auto"/>
        <w:rPr>
          <w:rFonts w:cs="Times New Roman"/>
          <w:b/>
          <w:bCs/>
          <w:lang w:val="es-ES"/>
        </w:rPr>
      </w:pPr>
      <w:r w:rsidRPr="00FF06DA">
        <w:rPr>
          <w:rFonts w:cs="Times New Roman"/>
          <w:b/>
          <w:bCs/>
          <w:lang w:val="es-ES"/>
        </w:rPr>
        <w:t xml:space="preserve">OCTAVA: NOTIFICACIONES. </w:t>
      </w:r>
    </w:p>
    <w:p w14:paraId="75A8AAF3" w14:textId="77777777" w:rsidR="00505A17" w:rsidRDefault="00505A17" w:rsidP="00111145">
      <w:pPr>
        <w:spacing w:line="276" w:lineRule="auto"/>
        <w:rPr>
          <w:rFonts w:cs="Times New Roman"/>
          <w:lang w:val="es-ES"/>
        </w:rPr>
      </w:pPr>
    </w:p>
    <w:p w14:paraId="269DEE00" w14:textId="11E673E4" w:rsidR="00FF06DA" w:rsidRDefault="00FF06DA" w:rsidP="00111145">
      <w:pPr>
        <w:spacing w:line="276" w:lineRule="auto"/>
        <w:rPr>
          <w:rFonts w:cs="Times New Roman"/>
          <w:lang w:val="es-ES"/>
        </w:rPr>
      </w:pPr>
      <w:r w:rsidRPr="00FF06DA">
        <w:rPr>
          <w:rFonts w:cs="Times New Roman"/>
          <w:lang w:val="es-ES"/>
        </w:rPr>
        <w:t xml:space="preserve">Todas las notificaciones y comunicaciones relacionadas con el presente contrato deberán ser realizadas por escrito y enviadas a las direcciones indicadas al inicio </w:t>
      </w:r>
      <w:r w:rsidR="004A14C6">
        <w:rPr>
          <w:rFonts w:cs="Times New Roman"/>
          <w:lang w:val="es-ES"/>
        </w:rPr>
        <w:t>del documento.</w:t>
      </w:r>
    </w:p>
    <w:p w14:paraId="6C646D28" w14:textId="77777777" w:rsidR="000D2724" w:rsidRPr="00FF06DA" w:rsidRDefault="000D2724" w:rsidP="00111145">
      <w:pPr>
        <w:spacing w:line="276" w:lineRule="auto"/>
        <w:rPr>
          <w:rFonts w:cs="Times New Roman"/>
          <w:lang w:val="es-ES"/>
        </w:rPr>
      </w:pPr>
    </w:p>
    <w:p w14:paraId="5124E65D" w14:textId="77777777" w:rsidR="000D2724" w:rsidRPr="000D2724" w:rsidRDefault="00FF06DA" w:rsidP="00111145">
      <w:pPr>
        <w:spacing w:line="276" w:lineRule="auto"/>
        <w:rPr>
          <w:rFonts w:cs="Times New Roman"/>
          <w:b/>
          <w:bCs/>
          <w:lang w:val="es-ES"/>
        </w:rPr>
      </w:pPr>
      <w:r w:rsidRPr="00FF06DA">
        <w:rPr>
          <w:rFonts w:cs="Times New Roman"/>
          <w:b/>
          <w:bCs/>
          <w:lang w:val="es-ES"/>
        </w:rPr>
        <w:t>NOVENA: REGISTRO.</w:t>
      </w:r>
    </w:p>
    <w:p w14:paraId="79B91B19" w14:textId="77777777" w:rsidR="000D2724" w:rsidRDefault="000D2724" w:rsidP="00111145">
      <w:pPr>
        <w:spacing w:line="276" w:lineRule="auto"/>
        <w:rPr>
          <w:rFonts w:cs="Times New Roman"/>
          <w:lang w:val="es-ES"/>
        </w:rPr>
      </w:pPr>
    </w:p>
    <w:p w14:paraId="13C038EA" w14:textId="50F8AE4B" w:rsidR="00FF06DA" w:rsidRDefault="00FF06DA" w:rsidP="00111145">
      <w:pPr>
        <w:spacing w:line="276" w:lineRule="auto"/>
        <w:rPr>
          <w:rFonts w:cs="Times New Roman"/>
          <w:lang w:val="es-ES"/>
        </w:rPr>
      </w:pPr>
      <w:r w:rsidRPr="00FF06DA">
        <w:rPr>
          <w:rFonts w:cs="Times New Roman"/>
          <w:lang w:val="es-ES"/>
        </w:rPr>
        <w:t>Las partes acuerdan realizar los trámites necesarios para la inscripción del presente contrato ante el Servicio Nacional de Derechos Intelectuales (SENADI), cumpliendo con los requisitos establecidos en la Norma Técnica para la Inscripción de Contratos de Cesión de Derechos Patrimoniales y Licencias vigente a la fecha de la firma.</w:t>
      </w:r>
    </w:p>
    <w:p w14:paraId="6667BC71" w14:textId="77777777" w:rsidR="009412A6" w:rsidRDefault="009412A6" w:rsidP="00111145">
      <w:pPr>
        <w:spacing w:line="276" w:lineRule="auto"/>
        <w:rPr>
          <w:rFonts w:cs="Times New Roman"/>
          <w:lang w:val="es-ES"/>
        </w:rPr>
      </w:pPr>
    </w:p>
    <w:p w14:paraId="32BB4A04" w14:textId="6F43637C" w:rsidR="009412A6" w:rsidRPr="00D86458" w:rsidRDefault="009412A6" w:rsidP="00111145">
      <w:pPr>
        <w:widowControl w:val="0"/>
        <w:autoSpaceDE w:val="0"/>
        <w:autoSpaceDN w:val="0"/>
        <w:adjustRightInd w:val="0"/>
        <w:spacing w:after="240" w:line="276" w:lineRule="auto"/>
        <w:rPr>
          <w:rFonts w:cs="Times New Roman"/>
        </w:rPr>
      </w:pPr>
      <w:r w:rsidRPr="00D86458">
        <w:rPr>
          <w:rFonts w:cs="Times New Roman"/>
        </w:rPr>
        <w:t>Suscribo el presente documento en el momento que hago entrega del archivo de investigación en formato digital a la Universidad Politécnica Salesiana.</w:t>
      </w:r>
    </w:p>
    <w:p w14:paraId="01FD7988" w14:textId="77777777" w:rsidR="004A14C6" w:rsidRDefault="004A14C6" w:rsidP="00111145">
      <w:pPr>
        <w:spacing w:line="276" w:lineRule="auto"/>
        <w:rPr>
          <w:rFonts w:cs="Times New Roman"/>
        </w:rPr>
      </w:pPr>
    </w:p>
    <w:p w14:paraId="5054245A" w14:textId="4B42EA28" w:rsidR="00FF06DA" w:rsidRDefault="00FF06DA" w:rsidP="00111145">
      <w:pPr>
        <w:spacing w:line="276" w:lineRule="auto"/>
        <w:rPr>
          <w:rFonts w:cs="Times New Roman"/>
          <w:lang w:val="es-ES"/>
        </w:rPr>
      </w:pPr>
      <w:r w:rsidRPr="00FF06DA">
        <w:rPr>
          <w:rFonts w:cs="Times New Roman"/>
          <w:lang w:val="es-ES"/>
        </w:rPr>
        <w:t>En señal de conformidad, las Partes firman el presente contrato en dos (</w:t>
      </w:r>
      <w:r w:rsidR="000D2724">
        <w:rPr>
          <w:rFonts w:cs="Times New Roman"/>
          <w:lang w:val="es-ES"/>
        </w:rPr>
        <w:t>2</w:t>
      </w:r>
      <w:r w:rsidRPr="00FF06DA">
        <w:rPr>
          <w:rFonts w:cs="Times New Roman"/>
          <w:lang w:val="es-ES"/>
        </w:rPr>
        <w:t xml:space="preserve">) ejemplares originales, en la ciudad de </w:t>
      </w:r>
      <w:r w:rsidR="004A14C6" w:rsidRPr="008F6043">
        <w:rPr>
          <w:rFonts w:cs="Times New Roman"/>
          <w:b/>
          <w:bCs/>
          <w:highlight w:val="yellow"/>
          <w:lang w:val="es-ES"/>
        </w:rPr>
        <w:t>[</w:t>
      </w:r>
      <w:r w:rsidR="001A768D" w:rsidRPr="008F6043">
        <w:rPr>
          <w:rFonts w:cs="Times New Roman"/>
          <w:b/>
          <w:bCs/>
          <w:highlight w:val="yellow"/>
          <w:lang w:val="es-ES"/>
        </w:rPr>
        <w:t>Ciudad, País</w:t>
      </w:r>
      <w:r w:rsidR="004A14C6" w:rsidRPr="008F6043">
        <w:rPr>
          <w:rFonts w:cs="Times New Roman"/>
          <w:b/>
          <w:bCs/>
          <w:highlight w:val="yellow"/>
          <w:lang w:val="es-ES"/>
        </w:rPr>
        <w:t>]</w:t>
      </w:r>
      <w:r w:rsidRPr="00FF06DA">
        <w:rPr>
          <w:rFonts w:cs="Times New Roman"/>
          <w:lang w:val="es-ES"/>
        </w:rPr>
        <w:t xml:space="preserve">, a los </w:t>
      </w:r>
      <w:r w:rsidRPr="008F6043">
        <w:rPr>
          <w:rFonts w:cs="Times New Roman"/>
          <w:b/>
          <w:bCs/>
          <w:highlight w:val="yellow"/>
          <w:lang w:val="es-ES"/>
        </w:rPr>
        <w:t>[</w:t>
      </w:r>
      <w:r w:rsidR="001A768D">
        <w:rPr>
          <w:rFonts w:cs="Times New Roman"/>
          <w:b/>
          <w:bCs/>
          <w:highlight w:val="yellow"/>
          <w:lang w:val="es-ES"/>
        </w:rPr>
        <w:t>día</w:t>
      </w:r>
      <w:r w:rsidRPr="008F6043">
        <w:rPr>
          <w:rFonts w:cs="Times New Roman"/>
          <w:b/>
          <w:bCs/>
          <w:highlight w:val="yellow"/>
          <w:lang w:val="es-ES"/>
        </w:rPr>
        <w:t>]</w:t>
      </w:r>
      <w:r w:rsidRPr="00FF06DA">
        <w:rPr>
          <w:rFonts w:cs="Times New Roman"/>
          <w:lang w:val="es-ES"/>
        </w:rPr>
        <w:t xml:space="preserve"> días del mes de </w:t>
      </w:r>
      <w:r w:rsidRPr="008F6043">
        <w:rPr>
          <w:rFonts w:cs="Times New Roman"/>
          <w:b/>
          <w:bCs/>
          <w:highlight w:val="yellow"/>
          <w:lang w:val="es-ES"/>
        </w:rPr>
        <w:t>[</w:t>
      </w:r>
      <w:r w:rsidR="001A768D">
        <w:rPr>
          <w:rFonts w:cs="Times New Roman"/>
          <w:b/>
          <w:bCs/>
          <w:highlight w:val="yellow"/>
          <w:lang w:val="es-ES"/>
        </w:rPr>
        <w:t>mes</w:t>
      </w:r>
      <w:r w:rsidRPr="008F6043">
        <w:rPr>
          <w:rFonts w:cs="Times New Roman"/>
          <w:b/>
          <w:bCs/>
          <w:highlight w:val="yellow"/>
          <w:lang w:val="es-ES"/>
        </w:rPr>
        <w:t>]</w:t>
      </w:r>
      <w:r w:rsidRPr="00FF06DA">
        <w:rPr>
          <w:rFonts w:cs="Times New Roman"/>
          <w:lang w:val="es-ES"/>
        </w:rPr>
        <w:t xml:space="preserve"> de </w:t>
      </w:r>
      <w:r w:rsidRPr="008F6043">
        <w:rPr>
          <w:rFonts w:cs="Times New Roman"/>
          <w:b/>
          <w:bCs/>
          <w:highlight w:val="yellow"/>
          <w:lang w:val="es-ES"/>
        </w:rPr>
        <w:t>[</w:t>
      </w:r>
      <w:r w:rsidR="001A768D">
        <w:rPr>
          <w:rFonts w:cs="Times New Roman"/>
          <w:b/>
          <w:bCs/>
          <w:highlight w:val="yellow"/>
          <w:lang w:val="es-ES"/>
        </w:rPr>
        <w:t>año</w:t>
      </w:r>
      <w:r w:rsidRPr="008F6043">
        <w:rPr>
          <w:rFonts w:cs="Times New Roman"/>
          <w:b/>
          <w:bCs/>
          <w:highlight w:val="yellow"/>
          <w:lang w:val="es-ES"/>
        </w:rPr>
        <w:t>]</w:t>
      </w:r>
      <w:r w:rsidRPr="008F6043">
        <w:rPr>
          <w:rFonts w:cs="Times New Roman"/>
          <w:lang w:val="es-ES"/>
        </w:rPr>
        <w:t>.</w:t>
      </w:r>
    </w:p>
    <w:p w14:paraId="4BF4C1E4" w14:textId="77777777" w:rsidR="000D2724" w:rsidRDefault="000D2724" w:rsidP="00111145">
      <w:pPr>
        <w:spacing w:line="276" w:lineRule="auto"/>
        <w:rPr>
          <w:rFonts w:cs="Times New Roman"/>
          <w:lang w:val="es-ES"/>
        </w:rPr>
      </w:pPr>
    </w:p>
    <w:p w14:paraId="4ABD8BD1" w14:textId="77777777" w:rsidR="000D2724" w:rsidRDefault="000D2724" w:rsidP="00111145">
      <w:pPr>
        <w:spacing w:line="276" w:lineRule="auto"/>
        <w:rPr>
          <w:rFonts w:cs="Times New Roman"/>
          <w:lang w:val="es-ES"/>
        </w:rPr>
      </w:pPr>
    </w:p>
    <w:p w14:paraId="5014CA00" w14:textId="77777777" w:rsidR="004A14C6" w:rsidRDefault="004A14C6" w:rsidP="00111145">
      <w:pPr>
        <w:spacing w:line="276" w:lineRule="auto"/>
        <w:rPr>
          <w:rFonts w:cs="Times New Roman"/>
          <w:b/>
          <w:bCs/>
          <w:highlight w:val="yellow"/>
          <w:lang w:val="es-ES"/>
        </w:rPr>
      </w:pPr>
    </w:p>
    <w:p w14:paraId="4717F20D" w14:textId="77777777" w:rsidR="004A14C6" w:rsidRDefault="004A14C6" w:rsidP="00111145">
      <w:pPr>
        <w:spacing w:line="276" w:lineRule="auto"/>
        <w:rPr>
          <w:rFonts w:cs="Times New Roman"/>
          <w:b/>
          <w:bCs/>
          <w:highlight w:val="yellow"/>
          <w:lang w:val="es-ES"/>
        </w:rPr>
      </w:pPr>
    </w:p>
    <w:p w14:paraId="3191A958" w14:textId="77777777" w:rsidR="004A14C6" w:rsidRDefault="004A14C6" w:rsidP="00111145">
      <w:pPr>
        <w:spacing w:line="276" w:lineRule="auto"/>
        <w:rPr>
          <w:rFonts w:cs="Times New Roman"/>
          <w:b/>
          <w:bCs/>
          <w:highlight w:val="yellow"/>
          <w:lang w:val="es-ES"/>
        </w:rPr>
      </w:pPr>
    </w:p>
    <w:p w14:paraId="49B52D1B" w14:textId="77777777" w:rsidR="0066329A" w:rsidRDefault="0066329A" w:rsidP="00111145">
      <w:pPr>
        <w:spacing w:line="276" w:lineRule="auto"/>
        <w:rPr>
          <w:rFonts w:cs="Times New Roman"/>
          <w:b/>
          <w:bCs/>
          <w:highlight w:val="yellow"/>
          <w:lang w:val="es-ES"/>
        </w:rPr>
      </w:pPr>
    </w:p>
    <w:p w14:paraId="181B2307" w14:textId="6A0E829A" w:rsidR="004A14C6" w:rsidRPr="00326F70" w:rsidRDefault="004A14C6" w:rsidP="00111145">
      <w:pPr>
        <w:spacing w:line="276" w:lineRule="auto"/>
        <w:rPr>
          <w:rFonts w:cs="Times New Roman"/>
          <w:highlight w:val="yellow"/>
          <w:lang w:val="es-ES"/>
        </w:rPr>
      </w:pPr>
      <w:r w:rsidRPr="00326F70">
        <w:rPr>
          <w:rFonts w:cs="Times New Roman"/>
          <w:highlight w:val="yellow"/>
          <w:lang w:val="es-ES"/>
        </w:rPr>
        <w:t>[</w:t>
      </w:r>
      <w:r w:rsidR="001A768D" w:rsidRPr="00326F70">
        <w:rPr>
          <w:rFonts w:cs="Times New Roman"/>
          <w:highlight w:val="yellow"/>
          <w:lang w:val="es-ES"/>
        </w:rPr>
        <w:t>Nombre completo</w:t>
      </w:r>
      <w:r w:rsidRPr="00326F70">
        <w:rPr>
          <w:rFonts w:cs="Times New Roman"/>
          <w:highlight w:val="yellow"/>
          <w:lang w:val="es-ES"/>
        </w:rPr>
        <w:t xml:space="preserve">] </w:t>
      </w:r>
    </w:p>
    <w:p w14:paraId="3471B72A" w14:textId="550230AB" w:rsidR="000D2724" w:rsidRPr="001C1EC0" w:rsidRDefault="001C1EC0" w:rsidP="00111145">
      <w:pPr>
        <w:spacing w:line="276" w:lineRule="auto"/>
        <w:rPr>
          <w:rFonts w:cs="Times New Roman"/>
          <w:b/>
          <w:bCs/>
          <w:lang w:val="es-ES"/>
        </w:rPr>
      </w:pPr>
      <w:r w:rsidRPr="001C1EC0">
        <w:rPr>
          <w:rFonts w:cs="Times New Roman"/>
          <w:b/>
          <w:bCs/>
          <w:highlight w:val="yellow"/>
          <w:lang w:val="es-ES"/>
        </w:rPr>
        <w:t>Firma</w:t>
      </w:r>
      <w:r w:rsidR="003409DD">
        <w:rPr>
          <w:rFonts w:cs="Times New Roman"/>
          <w:b/>
          <w:bCs/>
          <w:highlight w:val="yellow"/>
          <w:lang w:val="es-ES"/>
        </w:rPr>
        <w:t xml:space="preserve"> digital</w:t>
      </w:r>
      <w:r w:rsidRPr="001C1EC0">
        <w:rPr>
          <w:rFonts w:cs="Times New Roman"/>
          <w:b/>
          <w:bCs/>
          <w:highlight w:val="yellow"/>
          <w:lang w:val="es-ES"/>
        </w:rPr>
        <w:t xml:space="preserve"> con documento individualizado</w:t>
      </w:r>
    </w:p>
    <w:p w14:paraId="3D83C1ED" w14:textId="77777777" w:rsidR="005B3F33" w:rsidRDefault="005B3F33" w:rsidP="00111145">
      <w:pPr>
        <w:spacing w:line="276" w:lineRule="auto"/>
        <w:rPr>
          <w:rFonts w:cs="Times New Roman"/>
        </w:rPr>
      </w:pPr>
    </w:p>
    <w:p w14:paraId="006DA88F" w14:textId="77777777" w:rsidR="00132E80" w:rsidRDefault="00132E80" w:rsidP="00111145">
      <w:pPr>
        <w:spacing w:line="276" w:lineRule="auto"/>
        <w:rPr>
          <w:rFonts w:cs="Times New Roman"/>
        </w:rPr>
      </w:pPr>
    </w:p>
    <w:p w14:paraId="283FA6A8" w14:textId="77777777" w:rsidR="00132E80" w:rsidRPr="00FF06DA" w:rsidRDefault="00132E80" w:rsidP="00111145">
      <w:pPr>
        <w:spacing w:line="276" w:lineRule="auto"/>
        <w:rPr>
          <w:rFonts w:cs="Times New Roman"/>
        </w:rPr>
      </w:pPr>
    </w:p>
    <w:sectPr w:rsidR="00132E80" w:rsidRPr="00FF06DA" w:rsidSect="00B6147C">
      <w:headerReference w:type="default" r:id="rId11"/>
      <w:footerReference w:type="default" r:id="rId12"/>
      <w:pgSz w:w="11906" w:h="16838"/>
      <w:pgMar w:top="181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52AA" w14:textId="77777777" w:rsidR="001438FC" w:rsidRDefault="001438FC" w:rsidP="00B17D81">
      <w:r>
        <w:separator/>
      </w:r>
    </w:p>
  </w:endnote>
  <w:endnote w:type="continuationSeparator" w:id="0">
    <w:p w14:paraId="50072D8F" w14:textId="77777777" w:rsidR="001438FC" w:rsidRDefault="001438FC" w:rsidP="00B1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366603"/>
      <w:docPartObj>
        <w:docPartGallery w:val="Page Numbers (Bottom of Page)"/>
        <w:docPartUnique/>
      </w:docPartObj>
    </w:sdtPr>
    <w:sdtContent>
      <w:sdt>
        <w:sdtPr>
          <w:id w:val="-1769616900"/>
          <w:docPartObj>
            <w:docPartGallery w:val="Page Numbers (Top of Page)"/>
            <w:docPartUnique/>
          </w:docPartObj>
        </w:sdtPr>
        <w:sdtContent>
          <w:p w14:paraId="1D1D15B1" w14:textId="270CAC8A" w:rsidR="00B6147C" w:rsidRDefault="00B6147C" w:rsidP="00B6147C">
            <w:pPr>
              <w:pStyle w:val="Piedepgina"/>
              <w:jc w:val="right"/>
              <w:rPr>
                <w:b/>
                <w:bCs/>
                <w:szCs w:val="24"/>
              </w:rPr>
            </w:pPr>
            <w:r>
              <w:rPr>
                <w:lang w:val="es-ES"/>
              </w:rPr>
              <w:t xml:space="preserve">Página </w:t>
            </w:r>
            <w:r>
              <w:rPr>
                <w:b/>
                <w:bCs/>
                <w:szCs w:val="24"/>
              </w:rPr>
              <w:fldChar w:fldCharType="begin"/>
            </w:r>
            <w:r>
              <w:rPr>
                <w:b/>
                <w:bCs/>
              </w:rPr>
              <w:instrText>PAGE</w:instrText>
            </w:r>
            <w:r>
              <w:rPr>
                <w:b/>
                <w:bCs/>
                <w:szCs w:val="24"/>
              </w:rPr>
              <w:fldChar w:fldCharType="separate"/>
            </w:r>
            <w:r w:rsidR="006612ED">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6612ED">
              <w:rPr>
                <w:b/>
                <w:bCs/>
                <w:noProof/>
              </w:rPr>
              <w:t>3</w:t>
            </w:r>
            <w:r>
              <w:rPr>
                <w:b/>
                <w:bCs/>
                <w:szCs w:val="24"/>
              </w:rPr>
              <w:fldChar w:fldCharType="end"/>
            </w:r>
          </w:p>
          <w:p w14:paraId="196C3C07" w14:textId="77777777" w:rsidR="00B6147C" w:rsidRDefault="00B6147C" w:rsidP="00B6147C">
            <w:pPr>
              <w:pStyle w:val="Piedepgina"/>
              <w:jc w:val="right"/>
              <w:rPr>
                <w:b/>
                <w:bCs/>
                <w:szCs w:val="24"/>
              </w:rPr>
            </w:pPr>
          </w:p>
          <w:p w14:paraId="52A3AD8A" w14:textId="2FB6FB04" w:rsidR="00B6147C" w:rsidRDefault="00000000" w:rsidP="00B6147C">
            <w:pPr>
              <w:pStyle w:val="Piedepgina"/>
              <w:jc w:val="right"/>
            </w:pPr>
          </w:p>
        </w:sdtContent>
      </w:sdt>
    </w:sdtContent>
  </w:sdt>
  <w:p w14:paraId="2115F274" w14:textId="170A2CE2" w:rsidR="00B6147C" w:rsidRDefault="00B6147C" w:rsidP="00B6147C">
    <w:pPr>
      <w:pStyle w:val="Piedepgina"/>
      <w:tabs>
        <w:tab w:val="clear" w:pos="4252"/>
        <w:tab w:val="clear" w:pos="8504"/>
        <w:tab w:val="left" w:pos="6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EDE1" w14:textId="77777777" w:rsidR="001438FC" w:rsidRDefault="001438FC" w:rsidP="00B17D81">
      <w:r>
        <w:separator/>
      </w:r>
    </w:p>
  </w:footnote>
  <w:footnote w:type="continuationSeparator" w:id="0">
    <w:p w14:paraId="7A26D746" w14:textId="77777777" w:rsidR="001438FC" w:rsidRDefault="001438FC" w:rsidP="00B1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E7CB" w14:textId="77777777" w:rsidR="00B17D81" w:rsidRDefault="00970AF3">
    <w:pPr>
      <w:pStyle w:val="Encabezado"/>
    </w:pPr>
    <w:r>
      <w:rPr>
        <w:noProof/>
        <w:lang w:eastAsia="es-EC"/>
      </w:rPr>
      <w:drawing>
        <wp:anchor distT="0" distB="0" distL="114300" distR="114300" simplePos="0" relativeHeight="251658240" behindDoc="1" locked="0" layoutInCell="1" allowOverlap="1" wp14:anchorId="1C47D9C8" wp14:editId="17926291">
          <wp:simplePos x="0" y="0"/>
          <wp:positionH relativeFrom="column">
            <wp:posOffset>-929005</wp:posOffset>
          </wp:positionH>
          <wp:positionV relativeFrom="paragraph">
            <wp:posOffset>-459740</wp:posOffset>
          </wp:positionV>
          <wp:extent cx="7581900" cy="10706100"/>
          <wp:effectExtent l="0" t="0" r="0" b="0"/>
          <wp:wrapNone/>
          <wp:docPr id="3" name="Imagen 3" descr="C:\Users\jsanchez\AppData\Local\Microsoft\Windows\Temporary Internet Files\Content.Word\hoja membretada0001_Págin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anchez\AppData\Local\Microsoft\Windows\Temporary Internet Files\Content.Word\hoja membretada0001_Página_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68"/>
                  <a:stretch/>
                </pic:blipFill>
                <pic:spPr bwMode="auto">
                  <a:xfrm>
                    <a:off x="0" y="0"/>
                    <a:ext cx="7581900" cy="1070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4F1E6" w14:textId="77777777" w:rsidR="00B17D81" w:rsidRDefault="00B17D81" w:rsidP="00B17D81">
    <w:pPr>
      <w:pStyle w:val="Encabezado"/>
      <w:tabs>
        <w:tab w:val="clear" w:pos="4252"/>
        <w:tab w:val="clear" w:pos="8504"/>
        <w:tab w:val="left" w:pos="3765"/>
      </w:tabs>
    </w:pPr>
    <w:r>
      <w:tab/>
    </w:r>
  </w:p>
  <w:p w14:paraId="363A2AA0" w14:textId="77777777" w:rsidR="00B17D81" w:rsidRDefault="007E7330" w:rsidP="007E7330">
    <w:pPr>
      <w:pStyle w:val="Encabezado"/>
      <w:tabs>
        <w:tab w:val="clear" w:pos="4252"/>
        <w:tab w:val="clear" w:pos="8504"/>
        <w:tab w:val="left" w:pos="7020"/>
      </w:tabs>
    </w:pPr>
    <w:r>
      <w:tab/>
    </w:r>
  </w:p>
  <w:p w14:paraId="2F9D2BBA" w14:textId="77777777" w:rsidR="00B17D81" w:rsidRDefault="00B17D81" w:rsidP="00B17D81">
    <w:pPr>
      <w:pStyle w:val="Encabezado"/>
      <w:tabs>
        <w:tab w:val="clear" w:pos="4252"/>
        <w:tab w:val="clear" w:pos="8504"/>
        <w:tab w:val="left" w:pos="37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DF2"/>
    <w:multiLevelType w:val="hybridMultilevel"/>
    <w:tmpl w:val="B106C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87EAE"/>
    <w:multiLevelType w:val="multilevel"/>
    <w:tmpl w:val="57A603AC"/>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CD44D74"/>
    <w:multiLevelType w:val="multilevel"/>
    <w:tmpl w:val="244E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1224A"/>
    <w:multiLevelType w:val="multilevel"/>
    <w:tmpl w:val="2E141DFA"/>
    <w:lvl w:ilvl="0">
      <w:start w:val="9"/>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0FC53A34"/>
    <w:multiLevelType w:val="multilevel"/>
    <w:tmpl w:val="C6C4CE5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61EA5"/>
    <w:multiLevelType w:val="multilevel"/>
    <w:tmpl w:val="D1AA16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13795B"/>
    <w:multiLevelType w:val="hybridMultilevel"/>
    <w:tmpl w:val="FE7A4A6E"/>
    <w:lvl w:ilvl="0" w:tplc="494A0C30">
      <w:start w:val="1"/>
      <w:numFmt w:val="decimal"/>
      <w:lvlText w:val="%1."/>
      <w:lvlJc w:val="left"/>
      <w:pPr>
        <w:ind w:left="1146" w:hanging="360"/>
      </w:pPr>
      <w:rPr>
        <w:rFonts w:hint="default"/>
        <w:color w:val="000000"/>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7" w15:restartNumberingAfterBreak="0">
    <w:nsid w:val="137071F2"/>
    <w:multiLevelType w:val="hybridMultilevel"/>
    <w:tmpl w:val="6F80EF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5E00E4"/>
    <w:multiLevelType w:val="multilevel"/>
    <w:tmpl w:val="AEA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077EE"/>
    <w:multiLevelType w:val="hybridMultilevel"/>
    <w:tmpl w:val="4384A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8E7B0A"/>
    <w:multiLevelType w:val="multilevel"/>
    <w:tmpl w:val="1EB6A50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2A84750"/>
    <w:multiLevelType w:val="multilevel"/>
    <w:tmpl w:val="0E5A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1A277B"/>
    <w:multiLevelType w:val="multilevel"/>
    <w:tmpl w:val="8A50B7D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9C1071D"/>
    <w:multiLevelType w:val="multilevel"/>
    <w:tmpl w:val="0E58A8EE"/>
    <w:lvl w:ilvl="0">
      <w:start w:val="8"/>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2B0468AF"/>
    <w:multiLevelType w:val="hybridMultilevel"/>
    <w:tmpl w:val="0CAC8B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F6276C7"/>
    <w:multiLevelType w:val="hybridMultilevel"/>
    <w:tmpl w:val="78E42426"/>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FBC0DF9"/>
    <w:multiLevelType w:val="multilevel"/>
    <w:tmpl w:val="60A40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C6A74"/>
    <w:multiLevelType w:val="multilevel"/>
    <w:tmpl w:val="5B3A5894"/>
    <w:lvl w:ilvl="0">
      <w:start w:val="6"/>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35F00214"/>
    <w:multiLevelType w:val="hybridMultilevel"/>
    <w:tmpl w:val="4532205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7E74AD2"/>
    <w:multiLevelType w:val="multilevel"/>
    <w:tmpl w:val="704EEDA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F43FE"/>
    <w:multiLevelType w:val="multilevel"/>
    <w:tmpl w:val="629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A3DF6"/>
    <w:multiLevelType w:val="multilevel"/>
    <w:tmpl w:val="B3B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F3DA5"/>
    <w:multiLevelType w:val="hybridMultilevel"/>
    <w:tmpl w:val="1BF041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A62FFF"/>
    <w:multiLevelType w:val="multilevel"/>
    <w:tmpl w:val="EA86AB5E"/>
    <w:lvl w:ilvl="0">
      <w:start w:val="11"/>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421F6B4A"/>
    <w:multiLevelType w:val="multilevel"/>
    <w:tmpl w:val="81BEC00A"/>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7F24F19"/>
    <w:multiLevelType w:val="multilevel"/>
    <w:tmpl w:val="6AF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05210"/>
    <w:multiLevelType w:val="hybridMultilevel"/>
    <w:tmpl w:val="F79A99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9E7466"/>
    <w:multiLevelType w:val="hybridMultilevel"/>
    <w:tmpl w:val="FE744508"/>
    <w:lvl w:ilvl="0" w:tplc="300A000F">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A794097"/>
    <w:multiLevelType w:val="multilevel"/>
    <w:tmpl w:val="290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DF3AA6"/>
    <w:multiLevelType w:val="multilevel"/>
    <w:tmpl w:val="7E14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FB3A93"/>
    <w:multiLevelType w:val="multilevel"/>
    <w:tmpl w:val="815053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40B6CC9"/>
    <w:multiLevelType w:val="multilevel"/>
    <w:tmpl w:val="93E64EF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55B3A27"/>
    <w:multiLevelType w:val="multilevel"/>
    <w:tmpl w:val="7396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C07DF"/>
    <w:multiLevelType w:val="multilevel"/>
    <w:tmpl w:val="58A4230E"/>
    <w:lvl w:ilvl="0">
      <w:start w:val="6"/>
      <w:numFmt w:val="decimal"/>
      <w:lvlText w:val="%1"/>
      <w:lvlJc w:val="left"/>
      <w:pPr>
        <w:ind w:left="360" w:hanging="360"/>
      </w:pPr>
      <w:rPr>
        <w:rFonts w:ascii="Times New Roman" w:eastAsiaTheme="minorHAnsi" w:hAnsi="Times New Roman" w:cs="Times New Roman" w:hint="default"/>
        <w:color w:val="auto"/>
        <w:sz w:val="23"/>
      </w:rPr>
    </w:lvl>
    <w:lvl w:ilvl="1">
      <w:start w:val="1"/>
      <w:numFmt w:val="decimal"/>
      <w:lvlText w:val="%1.%2"/>
      <w:lvlJc w:val="left"/>
      <w:pPr>
        <w:ind w:left="727" w:hanging="360"/>
      </w:pPr>
      <w:rPr>
        <w:rFonts w:ascii="Times New Roman" w:eastAsiaTheme="minorHAnsi" w:hAnsi="Times New Roman" w:cs="Times New Roman" w:hint="default"/>
        <w:color w:val="auto"/>
        <w:sz w:val="23"/>
      </w:rPr>
    </w:lvl>
    <w:lvl w:ilvl="2">
      <w:start w:val="1"/>
      <w:numFmt w:val="decimal"/>
      <w:lvlText w:val="%1.%2.%3"/>
      <w:lvlJc w:val="left"/>
      <w:pPr>
        <w:ind w:left="1454" w:hanging="720"/>
      </w:pPr>
      <w:rPr>
        <w:rFonts w:ascii="Times New Roman" w:eastAsiaTheme="minorHAnsi" w:hAnsi="Times New Roman" w:cs="Times New Roman" w:hint="default"/>
        <w:color w:val="auto"/>
        <w:sz w:val="23"/>
      </w:rPr>
    </w:lvl>
    <w:lvl w:ilvl="3">
      <w:start w:val="1"/>
      <w:numFmt w:val="decimal"/>
      <w:lvlText w:val="%1.%2.%3.%4"/>
      <w:lvlJc w:val="left"/>
      <w:pPr>
        <w:ind w:left="1821" w:hanging="720"/>
      </w:pPr>
      <w:rPr>
        <w:rFonts w:ascii="Times New Roman" w:eastAsiaTheme="minorHAnsi" w:hAnsi="Times New Roman" w:cs="Times New Roman" w:hint="default"/>
        <w:color w:val="auto"/>
        <w:sz w:val="23"/>
      </w:rPr>
    </w:lvl>
    <w:lvl w:ilvl="4">
      <w:start w:val="1"/>
      <w:numFmt w:val="decimal"/>
      <w:lvlText w:val="%1.%2.%3.%4.%5"/>
      <w:lvlJc w:val="left"/>
      <w:pPr>
        <w:ind w:left="2548" w:hanging="1080"/>
      </w:pPr>
      <w:rPr>
        <w:rFonts w:ascii="Times New Roman" w:eastAsiaTheme="minorHAnsi" w:hAnsi="Times New Roman" w:cs="Times New Roman" w:hint="default"/>
        <w:color w:val="auto"/>
        <w:sz w:val="23"/>
      </w:rPr>
    </w:lvl>
    <w:lvl w:ilvl="5">
      <w:start w:val="1"/>
      <w:numFmt w:val="decimal"/>
      <w:lvlText w:val="%1.%2.%3.%4.%5.%6"/>
      <w:lvlJc w:val="left"/>
      <w:pPr>
        <w:ind w:left="2915" w:hanging="1080"/>
      </w:pPr>
      <w:rPr>
        <w:rFonts w:ascii="Times New Roman" w:eastAsiaTheme="minorHAnsi" w:hAnsi="Times New Roman" w:cs="Times New Roman" w:hint="default"/>
        <w:color w:val="auto"/>
        <w:sz w:val="23"/>
      </w:rPr>
    </w:lvl>
    <w:lvl w:ilvl="6">
      <w:start w:val="1"/>
      <w:numFmt w:val="decimal"/>
      <w:lvlText w:val="%1.%2.%3.%4.%5.%6.%7"/>
      <w:lvlJc w:val="left"/>
      <w:pPr>
        <w:ind w:left="3642" w:hanging="1440"/>
      </w:pPr>
      <w:rPr>
        <w:rFonts w:ascii="Times New Roman" w:eastAsiaTheme="minorHAnsi" w:hAnsi="Times New Roman" w:cs="Times New Roman" w:hint="default"/>
        <w:color w:val="auto"/>
        <w:sz w:val="23"/>
      </w:rPr>
    </w:lvl>
    <w:lvl w:ilvl="7">
      <w:start w:val="1"/>
      <w:numFmt w:val="decimal"/>
      <w:lvlText w:val="%1.%2.%3.%4.%5.%6.%7.%8"/>
      <w:lvlJc w:val="left"/>
      <w:pPr>
        <w:ind w:left="4009" w:hanging="1440"/>
      </w:pPr>
      <w:rPr>
        <w:rFonts w:ascii="Times New Roman" w:eastAsiaTheme="minorHAnsi" w:hAnsi="Times New Roman" w:cs="Times New Roman" w:hint="default"/>
        <w:color w:val="auto"/>
        <w:sz w:val="23"/>
      </w:rPr>
    </w:lvl>
    <w:lvl w:ilvl="8">
      <w:start w:val="1"/>
      <w:numFmt w:val="decimal"/>
      <w:lvlText w:val="%1.%2.%3.%4.%5.%6.%7.%8.%9"/>
      <w:lvlJc w:val="left"/>
      <w:pPr>
        <w:ind w:left="4376" w:hanging="1440"/>
      </w:pPr>
      <w:rPr>
        <w:rFonts w:ascii="Times New Roman" w:eastAsiaTheme="minorHAnsi" w:hAnsi="Times New Roman" w:cs="Times New Roman" w:hint="default"/>
        <w:color w:val="auto"/>
        <w:sz w:val="23"/>
      </w:rPr>
    </w:lvl>
  </w:abstractNum>
  <w:abstractNum w:abstractNumId="34" w15:restartNumberingAfterBreak="0">
    <w:nsid w:val="5E7752BA"/>
    <w:multiLevelType w:val="multilevel"/>
    <w:tmpl w:val="C508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D52BA"/>
    <w:multiLevelType w:val="hybridMultilevel"/>
    <w:tmpl w:val="B992CC22"/>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3B4496A"/>
    <w:multiLevelType w:val="hybridMultilevel"/>
    <w:tmpl w:val="31B42C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726578A"/>
    <w:multiLevelType w:val="hybridMultilevel"/>
    <w:tmpl w:val="CE4007BA"/>
    <w:lvl w:ilvl="0" w:tplc="300A000F">
      <w:start w:val="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AC37EA3"/>
    <w:multiLevelType w:val="multilevel"/>
    <w:tmpl w:val="53BE04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D134387"/>
    <w:multiLevelType w:val="multilevel"/>
    <w:tmpl w:val="9DCE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80593"/>
    <w:multiLevelType w:val="hybridMultilevel"/>
    <w:tmpl w:val="CBC82C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5EC3944"/>
    <w:multiLevelType w:val="multilevel"/>
    <w:tmpl w:val="4B8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A3FDC"/>
    <w:multiLevelType w:val="multilevel"/>
    <w:tmpl w:val="22428B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B95805"/>
    <w:multiLevelType w:val="multilevel"/>
    <w:tmpl w:val="032C2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1A4B2F"/>
    <w:multiLevelType w:val="hybridMultilevel"/>
    <w:tmpl w:val="3B3CFD88"/>
    <w:lvl w:ilvl="0" w:tplc="0534F6E6">
      <w:start w:val="1"/>
      <w:numFmt w:val="bullet"/>
      <w:lvlText w:val=""/>
      <w:lvlJc w:val="left"/>
      <w:pPr>
        <w:ind w:left="720" w:hanging="360"/>
      </w:pPr>
      <w:rPr>
        <w:rFonts w:ascii="Symbol" w:hAnsi="Symbol"/>
      </w:rPr>
    </w:lvl>
    <w:lvl w:ilvl="1" w:tplc="588EC4C8">
      <w:start w:val="1"/>
      <w:numFmt w:val="bullet"/>
      <w:lvlText w:val=""/>
      <w:lvlJc w:val="left"/>
      <w:pPr>
        <w:ind w:left="720" w:hanging="360"/>
      </w:pPr>
      <w:rPr>
        <w:rFonts w:ascii="Symbol" w:hAnsi="Symbol"/>
      </w:rPr>
    </w:lvl>
    <w:lvl w:ilvl="2" w:tplc="C88AF388">
      <w:start w:val="1"/>
      <w:numFmt w:val="bullet"/>
      <w:lvlText w:val=""/>
      <w:lvlJc w:val="left"/>
      <w:pPr>
        <w:ind w:left="720" w:hanging="360"/>
      </w:pPr>
      <w:rPr>
        <w:rFonts w:ascii="Symbol" w:hAnsi="Symbol"/>
      </w:rPr>
    </w:lvl>
    <w:lvl w:ilvl="3" w:tplc="5CDE063A">
      <w:start w:val="1"/>
      <w:numFmt w:val="bullet"/>
      <w:lvlText w:val=""/>
      <w:lvlJc w:val="left"/>
      <w:pPr>
        <w:ind w:left="720" w:hanging="360"/>
      </w:pPr>
      <w:rPr>
        <w:rFonts w:ascii="Symbol" w:hAnsi="Symbol"/>
      </w:rPr>
    </w:lvl>
    <w:lvl w:ilvl="4" w:tplc="17965A1A">
      <w:start w:val="1"/>
      <w:numFmt w:val="bullet"/>
      <w:lvlText w:val=""/>
      <w:lvlJc w:val="left"/>
      <w:pPr>
        <w:ind w:left="720" w:hanging="360"/>
      </w:pPr>
      <w:rPr>
        <w:rFonts w:ascii="Symbol" w:hAnsi="Symbol"/>
      </w:rPr>
    </w:lvl>
    <w:lvl w:ilvl="5" w:tplc="FE940F58">
      <w:start w:val="1"/>
      <w:numFmt w:val="bullet"/>
      <w:lvlText w:val=""/>
      <w:lvlJc w:val="left"/>
      <w:pPr>
        <w:ind w:left="720" w:hanging="360"/>
      </w:pPr>
      <w:rPr>
        <w:rFonts w:ascii="Symbol" w:hAnsi="Symbol"/>
      </w:rPr>
    </w:lvl>
    <w:lvl w:ilvl="6" w:tplc="E2963E52">
      <w:start w:val="1"/>
      <w:numFmt w:val="bullet"/>
      <w:lvlText w:val=""/>
      <w:lvlJc w:val="left"/>
      <w:pPr>
        <w:ind w:left="720" w:hanging="360"/>
      </w:pPr>
      <w:rPr>
        <w:rFonts w:ascii="Symbol" w:hAnsi="Symbol"/>
      </w:rPr>
    </w:lvl>
    <w:lvl w:ilvl="7" w:tplc="2C08AEBE">
      <w:start w:val="1"/>
      <w:numFmt w:val="bullet"/>
      <w:lvlText w:val=""/>
      <w:lvlJc w:val="left"/>
      <w:pPr>
        <w:ind w:left="720" w:hanging="360"/>
      </w:pPr>
      <w:rPr>
        <w:rFonts w:ascii="Symbol" w:hAnsi="Symbol"/>
      </w:rPr>
    </w:lvl>
    <w:lvl w:ilvl="8" w:tplc="3CF61E3A">
      <w:start w:val="1"/>
      <w:numFmt w:val="bullet"/>
      <w:lvlText w:val=""/>
      <w:lvlJc w:val="left"/>
      <w:pPr>
        <w:ind w:left="720" w:hanging="360"/>
      </w:pPr>
      <w:rPr>
        <w:rFonts w:ascii="Symbol" w:hAnsi="Symbol"/>
      </w:rPr>
    </w:lvl>
  </w:abstractNum>
  <w:abstractNum w:abstractNumId="45" w15:restartNumberingAfterBreak="0">
    <w:nsid w:val="7A5262A0"/>
    <w:multiLevelType w:val="multilevel"/>
    <w:tmpl w:val="BBD42CE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833DEC"/>
    <w:multiLevelType w:val="multilevel"/>
    <w:tmpl w:val="A98AA8D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B397A1B"/>
    <w:multiLevelType w:val="multilevel"/>
    <w:tmpl w:val="49A6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10821">
    <w:abstractNumId w:val="46"/>
  </w:num>
  <w:num w:numId="2" w16cid:durableId="1054351666">
    <w:abstractNumId w:val="31"/>
  </w:num>
  <w:num w:numId="3" w16cid:durableId="2110655662">
    <w:abstractNumId w:val="13"/>
  </w:num>
  <w:num w:numId="4" w16cid:durableId="994380809">
    <w:abstractNumId w:val="23"/>
  </w:num>
  <w:num w:numId="5" w16cid:durableId="2117405806">
    <w:abstractNumId w:val="17"/>
  </w:num>
  <w:num w:numId="6" w16cid:durableId="505288033">
    <w:abstractNumId w:val="3"/>
  </w:num>
  <w:num w:numId="7" w16cid:durableId="1023626941">
    <w:abstractNumId w:val="38"/>
  </w:num>
  <w:num w:numId="8" w16cid:durableId="371657355">
    <w:abstractNumId w:val="34"/>
  </w:num>
  <w:num w:numId="9" w16cid:durableId="665402778">
    <w:abstractNumId w:val="28"/>
  </w:num>
  <w:num w:numId="10" w16cid:durableId="83113355">
    <w:abstractNumId w:val="6"/>
  </w:num>
  <w:num w:numId="11" w16cid:durableId="210575022">
    <w:abstractNumId w:val="39"/>
  </w:num>
  <w:num w:numId="12" w16cid:durableId="1658144636">
    <w:abstractNumId w:val="11"/>
  </w:num>
  <w:num w:numId="13" w16cid:durableId="1658336811">
    <w:abstractNumId w:val="40"/>
  </w:num>
  <w:num w:numId="14" w16cid:durableId="489912013">
    <w:abstractNumId w:val="10"/>
  </w:num>
  <w:num w:numId="15" w16cid:durableId="2128355649">
    <w:abstractNumId w:val="24"/>
  </w:num>
  <w:num w:numId="16" w16cid:durableId="1056513561">
    <w:abstractNumId w:val="42"/>
  </w:num>
  <w:num w:numId="17" w16cid:durableId="487864873">
    <w:abstractNumId w:val="5"/>
  </w:num>
  <w:num w:numId="18" w16cid:durableId="512188690">
    <w:abstractNumId w:val="15"/>
  </w:num>
  <w:num w:numId="19" w16cid:durableId="1105075988">
    <w:abstractNumId w:val="27"/>
  </w:num>
  <w:num w:numId="20" w16cid:durableId="579876960">
    <w:abstractNumId w:val="35"/>
  </w:num>
  <w:num w:numId="21" w16cid:durableId="1610894651">
    <w:abstractNumId w:val="37"/>
  </w:num>
  <w:num w:numId="22" w16cid:durableId="774716729">
    <w:abstractNumId w:val="43"/>
  </w:num>
  <w:num w:numId="23" w16cid:durableId="1357848276">
    <w:abstractNumId w:val="16"/>
  </w:num>
  <w:num w:numId="24" w16cid:durableId="1418476417">
    <w:abstractNumId w:val="14"/>
  </w:num>
  <w:num w:numId="25" w16cid:durableId="1152789521">
    <w:abstractNumId w:val="20"/>
  </w:num>
  <w:num w:numId="26" w16cid:durableId="670715760">
    <w:abstractNumId w:val="18"/>
  </w:num>
  <w:num w:numId="27" w16cid:durableId="1882595392">
    <w:abstractNumId w:val="1"/>
  </w:num>
  <w:num w:numId="28" w16cid:durableId="1511336859">
    <w:abstractNumId w:val="12"/>
  </w:num>
  <w:num w:numId="29" w16cid:durableId="1271430394">
    <w:abstractNumId w:val="2"/>
  </w:num>
  <w:num w:numId="30" w16cid:durableId="182937924">
    <w:abstractNumId w:val="33"/>
  </w:num>
  <w:num w:numId="31" w16cid:durableId="1653215681">
    <w:abstractNumId w:val="36"/>
  </w:num>
  <w:num w:numId="32" w16cid:durableId="228461961">
    <w:abstractNumId w:val="30"/>
  </w:num>
  <w:num w:numId="33" w16cid:durableId="741179118">
    <w:abstractNumId w:val="45"/>
  </w:num>
  <w:num w:numId="34" w16cid:durableId="870074323">
    <w:abstractNumId w:val="9"/>
  </w:num>
  <w:num w:numId="35" w16cid:durableId="1084566261">
    <w:abstractNumId w:val="29"/>
  </w:num>
  <w:num w:numId="36" w16cid:durableId="542593083">
    <w:abstractNumId w:val="47"/>
  </w:num>
  <w:num w:numId="37" w16cid:durableId="463934516">
    <w:abstractNumId w:val="32"/>
  </w:num>
  <w:num w:numId="38" w16cid:durableId="757022421">
    <w:abstractNumId w:val="7"/>
  </w:num>
  <w:num w:numId="39" w16cid:durableId="1638298377">
    <w:abstractNumId w:val="26"/>
  </w:num>
  <w:num w:numId="40" w16cid:durableId="138422684">
    <w:abstractNumId w:val="22"/>
  </w:num>
  <w:num w:numId="41" w16cid:durableId="1155416756">
    <w:abstractNumId w:val="4"/>
  </w:num>
  <w:num w:numId="42" w16cid:durableId="1788352998">
    <w:abstractNumId w:val="19"/>
  </w:num>
  <w:num w:numId="43" w16cid:durableId="549194178">
    <w:abstractNumId w:val="25"/>
  </w:num>
  <w:num w:numId="44" w16cid:durableId="1615868328">
    <w:abstractNumId w:val="8"/>
  </w:num>
  <w:num w:numId="45" w16cid:durableId="1874490778">
    <w:abstractNumId w:val="21"/>
  </w:num>
  <w:num w:numId="46" w16cid:durableId="1126002820">
    <w:abstractNumId w:val="41"/>
  </w:num>
  <w:num w:numId="47" w16cid:durableId="1312171353">
    <w:abstractNumId w:val="0"/>
  </w:num>
  <w:num w:numId="48" w16cid:durableId="272325912">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E7"/>
    <w:rsid w:val="0000037C"/>
    <w:rsid w:val="000020C3"/>
    <w:rsid w:val="00002E81"/>
    <w:rsid w:val="00003143"/>
    <w:rsid w:val="00003D9F"/>
    <w:rsid w:val="0000402A"/>
    <w:rsid w:val="00005EC7"/>
    <w:rsid w:val="00010C1C"/>
    <w:rsid w:val="00012091"/>
    <w:rsid w:val="00013087"/>
    <w:rsid w:val="000153ED"/>
    <w:rsid w:val="00015815"/>
    <w:rsid w:val="0001609E"/>
    <w:rsid w:val="000170A2"/>
    <w:rsid w:val="000203E3"/>
    <w:rsid w:val="000232F4"/>
    <w:rsid w:val="00023DA0"/>
    <w:rsid w:val="00026442"/>
    <w:rsid w:val="000265CB"/>
    <w:rsid w:val="00027AE0"/>
    <w:rsid w:val="00027D47"/>
    <w:rsid w:val="00032AA8"/>
    <w:rsid w:val="00035469"/>
    <w:rsid w:val="00036614"/>
    <w:rsid w:val="00036891"/>
    <w:rsid w:val="00037C29"/>
    <w:rsid w:val="00040C60"/>
    <w:rsid w:val="00041862"/>
    <w:rsid w:val="000418DD"/>
    <w:rsid w:val="00041BC1"/>
    <w:rsid w:val="000432C8"/>
    <w:rsid w:val="000435FD"/>
    <w:rsid w:val="00043E15"/>
    <w:rsid w:val="000440C1"/>
    <w:rsid w:val="000468AD"/>
    <w:rsid w:val="0005097A"/>
    <w:rsid w:val="00051A0D"/>
    <w:rsid w:val="00053035"/>
    <w:rsid w:val="000530EC"/>
    <w:rsid w:val="000539FA"/>
    <w:rsid w:val="00053A01"/>
    <w:rsid w:val="00053D9A"/>
    <w:rsid w:val="000542FD"/>
    <w:rsid w:val="00054F7A"/>
    <w:rsid w:val="00057D97"/>
    <w:rsid w:val="0006416B"/>
    <w:rsid w:val="000642B5"/>
    <w:rsid w:val="00065C96"/>
    <w:rsid w:val="000672D6"/>
    <w:rsid w:val="000705A8"/>
    <w:rsid w:val="00072F05"/>
    <w:rsid w:val="00073084"/>
    <w:rsid w:val="00073CAF"/>
    <w:rsid w:val="00075D68"/>
    <w:rsid w:val="00075DC9"/>
    <w:rsid w:val="00075EAD"/>
    <w:rsid w:val="00075F7F"/>
    <w:rsid w:val="00076EB6"/>
    <w:rsid w:val="0007742A"/>
    <w:rsid w:val="0007763A"/>
    <w:rsid w:val="00080AB2"/>
    <w:rsid w:val="00081661"/>
    <w:rsid w:val="00081B29"/>
    <w:rsid w:val="00082ECC"/>
    <w:rsid w:val="0008333B"/>
    <w:rsid w:val="000854BA"/>
    <w:rsid w:val="00085827"/>
    <w:rsid w:val="00085875"/>
    <w:rsid w:val="0008704B"/>
    <w:rsid w:val="0008723A"/>
    <w:rsid w:val="00092177"/>
    <w:rsid w:val="00093FFD"/>
    <w:rsid w:val="0009410B"/>
    <w:rsid w:val="00094DFF"/>
    <w:rsid w:val="00095849"/>
    <w:rsid w:val="00095C4F"/>
    <w:rsid w:val="00095C58"/>
    <w:rsid w:val="00097565"/>
    <w:rsid w:val="000A0A52"/>
    <w:rsid w:val="000A253E"/>
    <w:rsid w:val="000A5C4D"/>
    <w:rsid w:val="000B0A4F"/>
    <w:rsid w:val="000B158F"/>
    <w:rsid w:val="000B28B2"/>
    <w:rsid w:val="000B3B1F"/>
    <w:rsid w:val="000B482E"/>
    <w:rsid w:val="000B79EE"/>
    <w:rsid w:val="000B7E88"/>
    <w:rsid w:val="000C0776"/>
    <w:rsid w:val="000C1D83"/>
    <w:rsid w:val="000C30B2"/>
    <w:rsid w:val="000C3DB0"/>
    <w:rsid w:val="000C3F7A"/>
    <w:rsid w:val="000C4611"/>
    <w:rsid w:val="000C4961"/>
    <w:rsid w:val="000C5B36"/>
    <w:rsid w:val="000C5DA0"/>
    <w:rsid w:val="000C60AA"/>
    <w:rsid w:val="000D1439"/>
    <w:rsid w:val="000D1AF6"/>
    <w:rsid w:val="000D2724"/>
    <w:rsid w:val="000D27EF"/>
    <w:rsid w:val="000D34B3"/>
    <w:rsid w:val="000D5247"/>
    <w:rsid w:val="000D57EA"/>
    <w:rsid w:val="000D581B"/>
    <w:rsid w:val="000D7D70"/>
    <w:rsid w:val="000E0B01"/>
    <w:rsid w:val="000E0E36"/>
    <w:rsid w:val="000E1202"/>
    <w:rsid w:val="000E18C8"/>
    <w:rsid w:val="000E30F4"/>
    <w:rsid w:val="000E38E6"/>
    <w:rsid w:val="000E3F56"/>
    <w:rsid w:val="000E4BB4"/>
    <w:rsid w:val="000E4FA6"/>
    <w:rsid w:val="000E75F5"/>
    <w:rsid w:val="000F061A"/>
    <w:rsid w:val="000F064A"/>
    <w:rsid w:val="000F06C2"/>
    <w:rsid w:val="000F172E"/>
    <w:rsid w:val="000F2342"/>
    <w:rsid w:val="000F2EF0"/>
    <w:rsid w:val="000F3122"/>
    <w:rsid w:val="000F3C4A"/>
    <w:rsid w:val="000F41F9"/>
    <w:rsid w:val="000F5104"/>
    <w:rsid w:val="000F7796"/>
    <w:rsid w:val="0010174D"/>
    <w:rsid w:val="0010734C"/>
    <w:rsid w:val="00111145"/>
    <w:rsid w:val="00111B25"/>
    <w:rsid w:val="0011383C"/>
    <w:rsid w:val="00114A67"/>
    <w:rsid w:val="001158E9"/>
    <w:rsid w:val="00116067"/>
    <w:rsid w:val="001162DA"/>
    <w:rsid w:val="001166D9"/>
    <w:rsid w:val="001238D2"/>
    <w:rsid w:val="00123EA3"/>
    <w:rsid w:val="0012486A"/>
    <w:rsid w:val="00126AEB"/>
    <w:rsid w:val="001272E4"/>
    <w:rsid w:val="00130395"/>
    <w:rsid w:val="00131631"/>
    <w:rsid w:val="00131AA4"/>
    <w:rsid w:val="00132E80"/>
    <w:rsid w:val="00133175"/>
    <w:rsid w:val="00133BF0"/>
    <w:rsid w:val="001368DE"/>
    <w:rsid w:val="001369EF"/>
    <w:rsid w:val="001375F9"/>
    <w:rsid w:val="0013785B"/>
    <w:rsid w:val="00141450"/>
    <w:rsid w:val="0014156A"/>
    <w:rsid w:val="001416CA"/>
    <w:rsid w:val="00141FBF"/>
    <w:rsid w:val="00142B3D"/>
    <w:rsid w:val="001438FC"/>
    <w:rsid w:val="00143B16"/>
    <w:rsid w:val="00144150"/>
    <w:rsid w:val="00145981"/>
    <w:rsid w:val="00145F65"/>
    <w:rsid w:val="00150B1C"/>
    <w:rsid w:val="00150ED7"/>
    <w:rsid w:val="001513AB"/>
    <w:rsid w:val="00151423"/>
    <w:rsid w:val="00152B58"/>
    <w:rsid w:val="00153A0C"/>
    <w:rsid w:val="00156B3D"/>
    <w:rsid w:val="00157311"/>
    <w:rsid w:val="001575CF"/>
    <w:rsid w:val="001607D2"/>
    <w:rsid w:val="00162801"/>
    <w:rsid w:val="001635C0"/>
    <w:rsid w:val="001657F6"/>
    <w:rsid w:val="001665AF"/>
    <w:rsid w:val="00166F32"/>
    <w:rsid w:val="001701A5"/>
    <w:rsid w:val="00170C38"/>
    <w:rsid w:val="00170C74"/>
    <w:rsid w:val="00171891"/>
    <w:rsid w:val="00173350"/>
    <w:rsid w:val="0017352B"/>
    <w:rsid w:val="00173AA1"/>
    <w:rsid w:val="00173CDF"/>
    <w:rsid w:val="00175DBF"/>
    <w:rsid w:val="001766EF"/>
    <w:rsid w:val="001779D6"/>
    <w:rsid w:val="00180F3B"/>
    <w:rsid w:val="00183808"/>
    <w:rsid w:val="00184044"/>
    <w:rsid w:val="00184C04"/>
    <w:rsid w:val="001856FB"/>
    <w:rsid w:val="00191A31"/>
    <w:rsid w:val="00192D54"/>
    <w:rsid w:val="001951C5"/>
    <w:rsid w:val="00196B03"/>
    <w:rsid w:val="001979FB"/>
    <w:rsid w:val="001A0F55"/>
    <w:rsid w:val="001A1C06"/>
    <w:rsid w:val="001A1D7E"/>
    <w:rsid w:val="001A264F"/>
    <w:rsid w:val="001A31D8"/>
    <w:rsid w:val="001A3439"/>
    <w:rsid w:val="001A4885"/>
    <w:rsid w:val="001A5818"/>
    <w:rsid w:val="001A6951"/>
    <w:rsid w:val="001A768D"/>
    <w:rsid w:val="001B26BB"/>
    <w:rsid w:val="001B39C3"/>
    <w:rsid w:val="001B3F01"/>
    <w:rsid w:val="001B4363"/>
    <w:rsid w:val="001B79C0"/>
    <w:rsid w:val="001C1EC0"/>
    <w:rsid w:val="001C2B75"/>
    <w:rsid w:val="001C38EC"/>
    <w:rsid w:val="001C436D"/>
    <w:rsid w:val="001C49E9"/>
    <w:rsid w:val="001C5489"/>
    <w:rsid w:val="001C6529"/>
    <w:rsid w:val="001D0861"/>
    <w:rsid w:val="001D1941"/>
    <w:rsid w:val="001D251E"/>
    <w:rsid w:val="001D293B"/>
    <w:rsid w:val="001D2E2F"/>
    <w:rsid w:val="001D34B9"/>
    <w:rsid w:val="001D3D3E"/>
    <w:rsid w:val="001D4BE3"/>
    <w:rsid w:val="001D6E88"/>
    <w:rsid w:val="001D7558"/>
    <w:rsid w:val="001D7799"/>
    <w:rsid w:val="001E2299"/>
    <w:rsid w:val="001E26D9"/>
    <w:rsid w:val="001E40C9"/>
    <w:rsid w:val="001E43A1"/>
    <w:rsid w:val="001E530B"/>
    <w:rsid w:val="001E5A27"/>
    <w:rsid w:val="001E66B9"/>
    <w:rsid w:val="001E7273"/>
    <w:rsid w:val="001E7ADB"/>
    <w:rsid w:val="001F06B5"/>
    <w:rsid w:val="001F0C92"/>
    <w:rsid w:val="001F0E20"/>
    <w:rsid w:val="001F1317"/>
    <w:rsid w:val="001F45E3"/>
    <w:rsid w:val="001F476A"/>
    <w:rsid w:val="001F512D"/>
    <w:rsid w:val="001F52EB"/>
    <w:rsid w:val="001F7968"/>
    <w:rsid w:val="00201D2D"/>
    <w:rsid w:val="002021ED"/>
    <w:rsid w:val="002064E7"/>
    <w:rsid w:val="002070DA"/>
    <w:rsid w:val="00207266"/>
    <w:rsid w:val="00207627"/>
    <w:rsid w:val="00210BB3"/>
    <w:rsid w:val="00211762"/>
    <w:rsid w:val="002120FD"/>
    <w:rsid w:val="00212A5C"/>
    <w:rsid w:val="002161C8"/>
    <w:rsid w:val="0021677D"/>
    <w:rsid w:val="00217818"/>
    <w:rsid w:val="00217B41"/>
    <w:rsid w:val="00221158"/>
    <w:rsid w:val="002224E3"/>
    <w:rsid w:val="00223213"/>
    <w:rsid w:val="00224530"/>
    <w:rsid w:val="00224761"/>
    <w:rsid w:val="00225D35"/>
    <w:rsid w:val="00227DE9"/>
    <w:rsid w:val="00230658"/>
    <w:rsid w:val="002309F7"/>
    <w:rsid w:val="00230C03"/>
    <w:rsid w:val="00233EE0"/>
    <w:rsid w:val="00235496"/>
    <w:rsid w:val="00235545"/>
    <w:rsid w:val="00235945"/>
    <w:rsid w:val="002363FE"/>
    <w:rsid w:val="00236DF6"/>
    <w:rsid w:val="0023709E"/>
    <w:rsid w:val="002406CC"/>
    <w:rsid w:val="002408BB"/>
    <w:rsid w:val="00241D59"/>
    <w:rsid w:val="002431CB"/>
    <w:rsid w:val="00243515"/>
    <w:rsid w:val="0024575A"/>
    <w:rsid w:val="00245C7B"/>
    <w:rsid w:val="00247CD6"/>
    <w:rsid w:val="0025045F"/>
    <w:rsid w:val="00250711"/>
    <w:rsid w:val="00251E76"/>
    <w:rsid w:val="002537C8"/>
    <w:rsid w:val="002543DE"/>
    <w:rsid w:val="002565CA"/>
    <w:rsid w:val="002615C2"/>
    <w:rsid w:val="002616C9"/>
    <w:rsid w:val="0026197E"/>
    <w:rsid w:val="00261E61"/>
    <w:rsid w:val="00264D5E"/>
    <w:rsid w:val="002658AA"/>
    <w:rsid w:val="0026764C"/>
    <w:rsid w:val="002706BC"/>
    <w:rsid w:val="002712DC"/>
    <w:rsid w:val="002719AD"/>
    <w:rsid w:val="002737DA"/>
    <w:rsid w:val="00273B30"/>
    <w:rsid w:val="0027435F"/>
    <w:rsid w:val="00274370"/>
    <w:rsid w:val="00275526"/>
    <w:rsid w:val="00277398"/>
    <w:rsid w:val="00282F75"/>
    <w:rsid w:val="00284C44"/>
    <w:rsid w:val="00286A22"/>
    <w:rsid w:val="00286E5C"/>
    <w:rsid w:val="0028783A"/>
    <w:rsid w:val="00287E3E"/>
    <w:rsid w:val="002908A2"/>
    <w:rsid w:val="002909B5"/>
    <w:rsid w:val="0029136D"/>
    <w:rsid w:val="00291D9E"/>
    <w:rsid w:val="00295175"/>
    <w:rsid w:val="002954E6"/>
    <w:rsid w:val="0029646A"/>
    <w:rsid w:val="00296B49"/>
    <w:rsid w:val="00296E00"/>
    <w:rsid w:val="00297819"/>
    <w:rsid w:val="002A035E"/>
    <w:rsid w:val="002A0709"/>
    <w:rsid w:val="002A0D8B"/>
    <w:rsid w:val="002B0711"/>
    <w:rsid w:val="002B1CFE"/>
    <w:rsid w:val="002B2588"/>
    <w:rsid w:val="002B4D55"/>
    <w:rsid w:val="002B5105"/>
    <w:rsid w:val="002B5773"/>
    <w:rsid w:val="002B59F6"/>
    <w:rsid w:val="002B6601"/>
    <w:rsid w:val="002B6951"/>
    <w:rsid w:val="002C0B18"/>
    <w:rsid w:val="002C2458"/>
    <w:rsid w:val="002C2F80"/>
    <w:rsid w:val="002C339E"/>
    <w:rsid w:val="002C3D8A"/>
    <w:rsid w:val="002C4197"/>
    <w:rsid w:val="002C6F1B"/>
    <w:rsid w:val="002C7E38"/>
    <w:rsid w:val="002D0C6A"/>
    <w:rsid w:val="002D1CFF"/>
    <w:rsid w:val="002D3E48"/>
    <w:rsid w:val="002D4398"/>
    <w:rsid w:val="002D59D6"/>
    <w:rsid w:val="002D692E"/>
    <w:rsid w:val="002E05A5"/>
    <w:rsid w:val="002E06E9"/>
    <w:rsid w:val="002E0EB1"/>
    <w:rsid w:val="002E12E6"/>
    <w:rsid w:val="002E3525"/>
    <w:rsid w:val="002E3D4A"/>
    <w:rsid w:val="002E73E3"/>
    <w:rsid w:val="002E74CD"/>
    <w:rsid w:val="002E7579"/>
    <w:rsid w:val="002F07D8"/>
    <w:rsid w:val="002F0CF7"/>
    <w:rsid w:val="002F2759"/>
    <w:rsid w:val="002F3242"/>
    <w:rsid w:val="002F346A"/>
    <w:rsid w:val="002F504A"/>
    <w:rsid w:val="002F508B"/>
    <w:rsid w:val="002F55D7"/>
    <w:rsid w:val="002F7704"/>
    <w:rsid w:val="00301617"/>
    <w:rsid w:val="00302A90"/>
    <w:rsid w:val="00303171"/>
    <w:rsid w:val="0030440F"/>
    <w:rsid w:val="003064C8"/>
    <w:rsid w:val="00306D30"/>
    <w:rsid w:val="00307798"/>
    <w:rsid w:val="003078B1"/>
    <w:rsid w:val="003124B7"/>
    <w:rsid w:val="00312623"/>
    <w:rsid w:val="00314E78"/>
    <w:rsid w:val="00316476"/>
    <w:rsid w:val="0031664D"/>
    <w:rsid w:val="003211FE"/>
    <w:rsid w:val="00322FD8"/>
    <w:rsid w:val="00323324"/>
    <w:rsid w:val="00325527"/>
    <w:rsid w:val="00325E3E"/>
    <w:rsid w:val="0032684D"/>
    <w:rsid w:val="00326F70"/>
    <w:rsid w:val="00330080"/>
    <w:rsid w:val="0033165A"/>
    <w:rsid w:val="003317D1"/>
    <w:rsid w:val="003318D1"/>
    <w:rsid w:val="00332C85"/>
    <w:rsid w:val="00332F54"/>
    <w:rsid w:val="00333D46"/>
    <w:rsid w:val="00334771"/>
    <w:rsid w:val="0033518D"/>
    <w:rsid w:val="00337135"/>
    <w:rsid w:val="00340345"/>
    <w:rsid w:val="003409DD"/>
    <w:rsid w:val="00340B09"/>
    <w:rsid w:val="00341838"/>
    <w:rsid w:val="00341C6D"/>
    <w:rsid w:val="00342380"/>
    <w:rsid w:val="00342918"/>
    <w:rsid w:val="003469C8"/>
    <w:rsid w:val="00346E0D"/>
    <w:rsid w:val="00350345"/>
    <w:rsid w:val="00350A06"/>
    <w:rsid w:val="003521AB"/>
    <w:rsid w:val="00352F6E"/>
    <w:rsid w:val="0035314F"/>
    <w:rsid w:val="0035369A"/>
    <w:rsid w:val="003560FF"/>
    <w:rsid w:val="00360117"/>
    <w:rsid w:val="00361AE1"/>
    <w:rsid w:val="00361E48"/>
    <w:rsid w:val="00363ACC"/>
    <w:rsid w:val="00364799"/>
    <w:rsid w:val="00365810"/>
    <w:rsid w:val="003673D0"/>
    <w:rsid w:val="0037072B"/>
    <w:rsid w:val="00370ED5"/>
    <w:rsid w:val="003714CA"/>
    <w:rsid w:val="00371E49"/>
    <w:rsid w:val="00372CD7"/>
    <w:rsid w:val="0037503C"/>
    <w:rsid w:val="003763E3"/>
    <w:rsid w:val="0037783B"/>
    <w:rsid w:val="00377840"/>
    <w:rsid w:val="003800CF"/>
    <w:rsid w:val="00382AE1"/>
    <w:rsid w:val="00383E0B"/>
    <w:rsid w:val="00384812"/>
    <w:rsid w:val="003873CB"/>
    <w:rsid w:val="00391D88"/>
    <w:rsid w:val="00391E1D"/>
    <w:rsid w:val="00392895"/>
    <w:rsid w:val="003936CB"/>
    <w:rsid w:val="00395AED"/>
    <w:rsid w:val="00396231"/>
    <w:rsid w:val="00397517"/>
    <w:rsid w:val="003A134C"/>
    <w:rsid w:val="003A23AC"/>
    <w:rsid w:val="003A3746"/>
    <w:rsid w:val="003A3BED"/>
    <w:rsid w:val="003A486D"/>
    <w:rsid w:val="003A6750"/>
    <w:rsid w:val="003B099C"/>
    <w:rsid w:val="003B105F"/>
    <w:rsid w:val="003B1E50"/>
    <w:rsid w:val="003B3178"/>
    <w:rsid w:val="003B33C6"/>
    <w:rsid w:val="003B47C9"/>
    <w:rsid w:val="003B56E4"/>
    <w:rsid w:val="003B6029"/>
    <w:rsid w:val="003B7749"/>
    <w:rsid w:val="003C08DE"/>
    <w:rsid w:val="003C1B59"/>
    <w:rsid w:val="003C1E04"/>
    <w:rsid w:val="003C1E3F"/>
    <w:rsid w:val="003C2E7E"/>
    <w:rsid w:val="003C5702"/>
    <w:rsid w:val="003C702C"/>
    <w:rsid w:val="003D0588"/>
    <w:rsid w:val="003D137A"/>
    <w:rsid w:val="003D2DBC"/>
    <w:rsid w:val="003D329B"/>
    <w:rsid w:val="003D3338"/>
    <w:rsid w:val="003D4813"/>
    <w:rsid w:val="003D5FB7"/>
    <w:rsid w:val="003D6272"/>
    <w:rsid w:val="003D6877"/>
    <w:rsid w:val="003D7465"/>
    <w:rsid w:val="003D78A8"/>
    <w:rsid w:val="003E08B3"/>
    <w:rsid w:val="003E1138"/>
    <w:rsid w:val="003E144A"/>
    <w:rsid w:val="003E20AB"/>
    <w:rsid w:val="003E268A"/>
    <w:rsid w:val="003E29A9"/>
    <w:rsid w:val="003E3416"/>
    <w:rsid w:val="003E375D"/>
    <w:rsid w:val="003E422E"/>
    <w:rsid w:val="003E574B"/>
    <w:rsid w:val="003E5ADB"/>
    <w:rsid w:val="003E63C4"/>
    <w:rsid w:val="003E6643"/>
    <w:rsid w:val="003E702B"/>
    <w:rsid w:val="003F049B"/>
    <w:rsid w:val="003F0FD5"/>
    <w:rsid w:val="003F12B9"/>
    <w:rsid w:val="003F2798"/>
    <w:rsid w:val="003F46C3"/>
    <w:rsid w:val="003F4B2E"/>
    <w:rsid w:val="003F51BD"/>
    <w:rsid w:val="003F5CF7"/>
    <w:rsid w:val="00400F3A"/>
    <w:rsid w:val="004010F5"/>
    <w:rsid w:val="004047AB"/>
    <w:rsid w:val="00405326"/>
    <w:rsid w:val="00411737"/>
    <w:rsid w:val="00412A2D"/>
    <w:rsid w:val="004145CF"/>
    <w:rsid w:val="00414E28"/>
    <w:rsid w:val="004163D8"/>
    <w:rsid w:val="0042155B"/>
    <w:rsid w:val="00424BB6"/>
    <w:rsid w:val="004251B4"/>
    <w:rsid w:val="004260AA"/>
    <w:rsid w:val="004260B7"/>
    <w:rsid w:val="00426402"/>
    <w:rsid w:val="00426EF4"/>
    <w:rsid w:val="00431E14"/>
    <w:rsid w:val="00432565"/>
    <w:rsid w:val="00432AA8"/>
    <w:rsid w:val="00432D02"/>
    <w:rsid w:val="00433C40"/>
    <w:rsid w:val="00434398"/>
    <w:rsid w:val="004348CD"/>
    <w:rsid w:val="00434E78"/>
    <w:rsid w:val="004356B8"/>
    <w:rsid w:val="0043573A"/>
    <w:rsid w:val="0043679B"/>
    <w:rsid w:val="00437D29"/>
    <w:rsid w:val="004400E5"/>
    <w:rsid w:val="004409A4"/>
    <w:rsid w:val="00442470"/>
    <w:rsid w:val="00447848"/>
    <w:rsid w:val="00451B56"/>
    <w:rsid w:val="00451E41"/>
    <w:rsid w:val="00453C33"/>
    <w:rsid w:val="00456382"/>
    <w:rsid w:val="00456751"/>
    <w:rsid w:val="00456EFA"/>
    <w:rsid w:val="00457568"/>
    <w:rsid w:val="00461535"/>
    <w:rsid w:val="00461770"/>
    <w:rsid w:val="00464CCE"/>
    <w:rsid w:val="00464FE1"/>
    <w:rsid w:val="00465953"/>
    <w:rsid w:val="00465CCE"/>
    <w:rsid w:val="00466AC7"/>
    <w:rsid w:val="00467761"/>
    <w:rsid w:val="004703A5"/>
    <w:rsid w:val="004736E5"/>
    <w:rsid w:val="004763C5"/>
    <w:rsid w:val="00480706"/>
    <w:rsid w:val="0048135B"/>
    <w:rsid w:val="00482CC1"/>
    <w:rsid w:val="00483E6C"/>
    <w:rsid w:val="0048508D"/>
    <w:rsid w:val="00485284"/>
    <w:rsid w:val="00485908"/>
    <w:rsid w:val="00485F56"/>
    <w:rsid w:val="004860DD"/>
    <w:rsid w:val="004916DA"/>
    <w:rsid w:val="00492190"/>
    <w:rsid w:val="0049565A"/>
    <w:rsid w:val="00495831"/>
    <w:rsid w:val="0049621A"/>
    <w:rsid w:val="00497BBC"/>
    <w:rsid w:val="004A136F"/>
    <w:rsid w:val="004A14C6"/>
    <w:rsid w:val="004A33B6"/>
    <w:rsid w:val="004A346D"/>
    <w:rsid w:val="004A4D5B"/>
    <w:rsid w:val="004A60A5"/>
    <w:rsid w:val="004A62F4"/>
    <w:rsid w:val="004B351A"/>
    <w:rsid w:val="004B36A3"/>
    <w:rsid w:val="004B41EB"/>
    <w:rsid w:val="004B4A92"/>
    <w:rsid w:val="004B506E"/>
    <w:rsid w:val="004B6D26"/>
    <w:rsid w:val="004B7F82"/>
    <w:rsid w:val="004C037C"/>
    <w:rsid w:val="004C0E92"/>
    <w:rsid w:val="004C1229"/>
    <w:rsid w:val="004C183D"/>
    <w:rsid w:val="004C1AC2"/>
    <w:rsid w:val="004C2394"/>
    <w:rsid w:val="004C2440"/>
    <w:rsid w:val="004C31E8"/>
    <w:rsid w:val="004C3B80"/>
    <w:rsid w:val="004C57BB"/>
    <w:rsid w:val="004D0CE3"/>
    <w:rsid w:val="004D15A3"/>
    <w:rsid w:val="004D3212"/>
    <w:rsid w:val="004D65AD"/>
    <w:rsid w:val="004E05DA"/>
    <w:rsid w:val="004E3B57"/>
    <w:rsid w:val="004E63D7"/>
    <w:rsid w:val="004E6509"/>
    <w:rsid w:val="004E7C5D"/>
    <w:rsid w:val="004F21EB"/>
    <w:rsid w:val="004F597E"/>
    <w:rsid w:val="004F64BE"/>
    <w:rsid w:val="00500E4E"/>
    <w:rsid w:val="0050126E"/>
    <w:rsid w:val="00501324"/>
    <w:rsid w:val="00501CAA"/>
    <w:rsid w:val="00501E66"/>
    <w:rsid w:val="00503DD2"/>
    <w:rsid w:val="00505A17"/>
    <w:rsid w:val="00507550"/>
    <w:rsid w:val="005108B1"/>
    <w:rsid w:val="00510E28"/>
    <w:rsid w:val="0051267D"/>
    <w:rsid w:val="0051365E"/>
    <w:rsid w:val="00513FE6"/>
    <w:rsid w:val="005158EE"/>
    <w:rsid w:val="00522DBE"/>
    <w:rsid w:val="005300AA"/>
    <w:rsid w:val="00530570"/>
    <w:rsid w:val="00530B4C"/>
    <w:rsid w:val="0053129E"/>
    <w:rsid w:val="005329C7"/>
    <w:rsid w:val="00534923"/>
    <w:rsid w:val="00536643"/>
    <w:rsid w:val="00537AB5"/>
    <w:rsid w:val="0054094A"/>
    <w:rsid w:val="00542A7C"/>
    <w:rsid w:val="00542D97"/>
    <w:rsid w:val="00543176"/>
    <w:rsid w:val="00544341"/>
    <w:rsid w:val="00546DFB"/>
    <w:rsid w:val="0055117C"/>
    <w:rsid w:val="0055662C"/>
    <w:rsid w:val="00556ACD"/>
    <w:rsid w:val="00562043"/>
    <w:rsid w:val="00564375"/>
    <w:rsid w:val="00566491"/>
    <w:rsid w:val="00567217"/>
    <w:rsid w:val="005674C5"/>
    <w:rsid w:val="00567E75"/>
    <w:rsid w:val="0057006A"/>
    <w:rsid w:val="005711F5"/>
    <w:rsid w:val="005719F1"/>
    <w:rsid w:val="00571C51"/>
    <w:rsid w:val="00571CD3"/>
    <w:rsid w:val="005730D3"/>
    <w:rsid w:val="0057350A"/>
    <w:rsid w:val="0057393C"/>
    <w:rsid w:val="0057505D"/>
    <w:rsid w:val="005768B8"/>
    <w:rsid w:val="00576E96"/>
    <w:rsid w:val="00577FAB"/>
    <w:rsid w:val="0058021C"/>
    <w:rsid w:val="0058049C"/>
    <w:rsid w:val="00580D36"/>
    <w:rsid w:val="0058189F"/>
    <w:rsid w:val="00583618"/>
    <w:rsid w:val="0058386A"/>
    <w:rsid w:val="00583B56"/>
    <w:rsid w:val="00584E08"/>
    <w:rsid w:val="00584F28"/>
    <w:rsid w:val="00587C6D"/>
    <w:rsid w:val="00587D4E"/>
    <w:rsid w:val="00590703"/>
    <w:rsid w:val="00590EAE"/>
    <w:rsid w:val="00591C52"/>
    <w:rsid w:val="005939AE"/>
    <w:rsid w:val="00594572"/>
    <w:rsid w:val="00596B85"/>
    <w:rsid w:val="00597D8D"/>
    <w:rsid w:val="005A1734"/>
    <w:rsid w:val="005A1B1A"/>
    <w:rsid w:val="005A1D30"/>
    <w:rsid w:val="005A305D"/>
    <w:rsid w:val="005A4BC8"/>
    <w:rsid w:val="005A4C0A"/>
    <w:rsid w:val="005B08D5"/>
    <w:rsid w:val="005B1A62"/>
    <w:rsid w:val="005B3F33"/>
    <w:rsid w:val="005B4F5B"/>
    <w:rsid w:val="005B6063"/>
    <w:rsid w:val="005B6D5E"/>
    <w:rsid w:val="005B7108"/>
    <w:rsid w:val="005C03A5"/>
    <w:rsid w:val="005C24C6"/>
    <w:rsid w:val="005C27C0"/>
    <w:rsid w:val="005C666B"/>
    <w:rsid w:val="005C69ED"/>
    <w:rsid w:val="005D0637"/>
    <w:rsid w:val="005D0A30"/>
    <w:rsid w:val="005D143C"/>
    <w:rsid w:val="005D398F"/>
    <w:rsid w:val="005D4CDF"/>
    <w:rsid w:val="005D56CC"/>
    <w:rsid w:val="005E0FCE"/>
    <w:rsid w:val="005E1766"/>
    <w:rsid w:val="005E1881"/>
    <w:rsid w:val="005E18D8"/>
    <w:rsid w:val="005E1B51"/>
    <w:rsid w:val="005E2658"/>
    <w:rsid w:val="005E26B5"/>
    <w:rsid w:val="005E2855"/>
    <w:rsid w:val="005E377E"/>
    <w:rsid w:val="005E43A1"/>
    <w:rsid w:val="005E4E43"/>
    <w:rsid w:val="005E54F4"/>
    <w:rsid w:val="005E6F4A"/>
    <w:rsid w:val="005F0512"/>
    <w:rsid w:val="005F0954"/>
    <w:rsid w:val="005F0D8D"/>
    <w:rsid w:val="005F16F9"/>
    <w:rsid w:val="005F4FFD"/>
    <w:rsid w:val="005F5C43"/>
    <w:rsid w:val="005F701F"/>
    <w:rsid w:val="005F7DA0"/>
    <w:rsid w:val="00602849"/>
    <w:rsid w:val="006038F2"/>
    <w:rsid w:val="00604969"/>
    <w:rsid w:val="0060653E"/>
    <w:rsid w:val="00606AEF"/>
    <w:rsid w:val="00606C66"/>
    <w:rsid w:val="00606C8D"/>
    <w:rsid w:val="006076B6"/>
    <w:rsid w:val="006106E0"/>
    <w:rsid w:val="00611B11"/>
    <w:rsid w:val="006131A0"/>
    <w:rsid w:val="00613608"/>
    <w:rsid w:val="00620089"/>
    <w:rsid w:val="00620564"/>
    <w:rsid w:val="00622B7A"/>
    <w:rsid w:val="00622E73"/>
    <w:rsid w:val="006242B5"/>
    <w:rsid w:val="00624F4A"/>
    <w:rsid w:val="006250A4"/>
    <w:rsid w:val="006257CF"/>
    <w:rsid w:val="00626071"/>
    <w:rsid w:val="006263C3"/>
    <w:rsid w:val="0062694F"/>
    <w:rsid w:val="00627BDC"/>
    <w:rsid w:val="00627C16"/>
    <w:rsid w:val="00630EC7"/>
    <w:rsid w:val="00632265"/>
    <w:rsid w:val="00632947"/>
    <w:rsid w:val="006350DA"/>
    <w:rsid w:val="006360B3"/>
    <w:rsid w:val="00640379"/>
    <w:rsid w:val="0064286B"/>
    <w:rsid w:val="006429DC"/>
    <w:rsid w:val="00642C88"/>
    <w:rsid w:val="00644D68"/>
    <w:rsid w:val="00645792"/>
    <w:rsid w:val="006504AC"/>
    <w:rsid w:val="0065072C"/>
    <w:rsid w:val="006510FB"/>
    <w:rsid w:val="00651E9A"/>
    <w:rsid w:val="006526CA"/>
    <w:rsid w:val="00655363"/>
    <w:rsid w:val="00657048"/>
    <w:rsid w:val="006611EE"/>
    <w:rsid w:val="006612ED"/>
    <w:rsid w:val="0066329A"/>
    <w:rsid w:val="00663B22"/>
    <w:rsid w:val="00666813"/>
    <w:rsid w:val="00670D64"/>
    <w:rsid w:val="0067134C"/>
    <w:rsid w:val="00672B90"/>
    <w:rsid w:val="006743EF"/>
    <w:rsid w:val="006752A7"/>
    <w:rsid w:val="0067562E"/>
    <w:rsid w:val="00675B60"/>
    <w:rsid w:val="00677772"/>
    <w:rsid w:val="00677B9E"/>
    <w:rsid w:val="00677D23"/>
    <w:rsid w:val="00681DB8"/>
    <w:rsid w:val="006821B2"/>
    <w:rsid w:val="00683925"/>
    <w:rsid w:val="00683B4F"/>
    <w:rsid w:val="00684914"/>
    <w:rsid w:val="0068569F"/>
    <w:rsid w:val="00686C26"/>
    <w:rsid w:val="0068748C"/>
    <w:rsid w:val="00691258"/>
    <w:rsid w:val="0069145A"/>
    <w:rsid w:val="00693390"/>
    <w:rsid w:val="00694D52"/>
    <w:rsid w:val="00695122"/>
    <w:rsid w:val="00697F8A"/>
    <w:rsid w:val="006A01A0"/>
    <w:rsid w:val="006A29AE"/>
    <w:rsid w:val="006A3162"/>
    <w:rsid w:val="006A4443"/>
    <w:rsid w:val="006A5A04"/>
    <w:rsid w:val="006A6AA1"/>
    <w:rsid w:val="006A70C0"/>
    <w:rsid w:val="006A7D03"/>
    <w:rsid w:val="006B041D"/>
    <w:rsid w:val="006B1CE8"/>
    <w:rsid w:val="006B1E12"/>
    <w:rsid w:val="006B1E3F"/>
    <w:rsid w:val="006B2A6F"/>
    <w:rsid w:val="006B3281"/>
    <w:rsid w:val="006B4B3C"/>
    <w:rsid w:val="006B4D7B"/>
    <w:rsid w:val="006B6AA3"/>
    <w:rsid w:val="006B6D78"/>
    <w:rsid w:val="006B74BD"/>
    <w:rsid w:val="006C05D0"/>
    <w:rsid w:val="006C2BB2"/>
    <w:rsid w:val="006C364D"/>
    <w:rsid w:val="006C4132"/>
    <w:rsid w:val="006C6754"/>
    <w:rsid w:val="006D0080"/>
    <w:rsid w:val="006D1057"/>
    <w:rsid w:val="006D10A1"/>
    <w:rsid w:val="006D1749"/>
    <w:rsid w:val="006D193F"/>
    <w:rsid w:val="006D1F90"/>
    <w:rsid w:val="006D5A36"/>
    <w:rsid w:val="006D5D6C"/>
    <w:rsid w:val="006D6DF8"/>
    <w:rsid w:val="006D793E"/>
    <w:rsid w:val="006E0DB5"/>
    <w:rsid w:val="006E0DED"/>
    <w:rsid w:val="006E2B65"/>
    <w:rsid w:val="006E4807"/>
    <w:rsid w:val="006F1A8E"/>
    <w:rsid w:val="006F331D"/>
    <w:rsid w:val="006F3E12"/>
    <w:rsid w:val="006F49DE"/>
    <w:rsid w:val="006F4E1A"/>
    <w:rsid w:val="006F6C93"/>
    <w:rsid w:val="006F6CFD"/>
    <w:rsid w:val="00700C74"/>
    <w:rsid w:val="00703E04"/>
    <w:rsid w:val="007040AE"/>
    <w:rsid w:val="007059D6"/>
    <w:rsid w:val="00706BB9"/>
    <w:rsid w:val="00711CB0"/>
    <w:rsid w:val="00711EEB"/>
    <w:rsid w:val="007127D0"/>
    <w:rsid w:val="00713317"/>
    <w:rsid w:val="00713A8B"/>
    <w:rsid w:val="00713EEF"/>
    <w:rsid w:val="0071667F"/>
    <w:rsid w:val="0071738C"/>
    <w:rsid w:val="0072021D"/>
    <w:rsid w:val="0072086C"/>
    <w:rsid w:val="0072185B"/>
    <w:rsid w:val="007218AE"/>
    <w:rsid w:val="00721DC2"/>
    <w:rsid w:val="00723124"/>
    <w:rsid w:val="00723D8A"/>
    <w:rsid w:val="00724E41"/>
    <w:rsid w:val="00724E67"/>
    <w:rsid w:val="00725253"/>
    <w:rsid w:val="00725BFF"/>
    <w:rsid w:val="0072611F"/>
    <w:rsid w:val="00733911"/>
    <w:rsid w:val="00733C6E"/>
    <w:rsid w:val="007347C3"/>
    <w:rsid w:val="007354C0"/>
    <w:rsid w:val="007366F5"/>
    <w:rsid w:val="00740343"/>
    <w:rsid w:val="00741124"/>
    <w:rsid w:val="007453AA"/>
    <w:rsid w:val="00745771"/>
    <w:rsid w:val="0074747B"/>
    <w:rsid w:val="00747CA3"/>
    <w:rsid w:val="007535E1"/>
    <w:rsid w:val="007536C1"/>
    <w:rsid w:val="007536E6"/>
    <w:rsid w:val="00753D7B"/>
    <w:rsid w:val="00754D83"/>
    <w:rsid w:val="00756DD0"/>
    <w:rsid w:val="00761EB5"/>
    <w:rsid w:val="007624FA"/>
    <w:rsid w:val="00763159"/>
    <w:rsid w:val="0076582E"/>
    <w:rsid w:val="007658BA"/>
    <w:rsid w:val="007662FA"/>
    <w:rsid w:val="00767083"/>
    <w:rsid w:val="00767E4A"/>
    <w:rsid w:val="00772393"/>
    <w:rsid w:val="007741A2"/>
    <w:rsid w:val="0077426F"/>
    <w:rsid w:val="0077473D"/>
    <w:rsid w:val="00774E3D"/>
    <w:rsid w:val="00774E71"/>
    <w:rsid w:val="00775916"/>
    <w:rsid w:val="00775D0F"/>
    <w:rsid w:val="00781091"/>
    <w:rsid w:val="00781DE8"/>
    <w:rsid w:val="00783795"/>
    <w:rsid w:val="00786467"/>
    <w:rsid w:val="0079092B"/>
    <w:rsid w:val="00791374"/>
    <w:rsid w:val="00792B23"/>
    <w:rsid w:val="00794A62"/>
    <w:rsid w:val="00795B88"/>
    <w:rsid w:val="007A01A2"/>
    <w:rsid w:val="007A0EB0"/>
    <w:rsid w:val="007A0FDD"/>
    <w:rsid w:val="007A2946"/>
    <w:rsid w:val="007A3B75"/>
    <w:rsid w:val="007A3C46"/>
    <w:rsid w:val="007A4301"/>
    <w:rsid w:val="007A43A1"/>
    <w:rsid w:val="007A460C"/>
    <w:rsid w:val="007A47A4"/>
    <w:rsid w:val="007A601B"/>
    <w:rsid w:val="007A6580"/>
    <w:rsid w:val="007B0281"/>
    <w:rsid w:val="007B0FEB"/>
    <w:rsid w:val="007B12FD"/>
    <w:rsid w:val="007B242D"/>
    <w:rsid w:val="007B301C"/>
    <w:rsid w:val="007B40A6"/>
    <w:rsid w:val="007B666D"/>
    <w:rsid w:val="007C0542"/>
    <w:rsid w:val="007C0D29"/>
    <w:rsid w:val="007C0D9F"/>
    <w:rsid w:val="007C0FE7"/>
    <w:rsid w:val="007C322A"/>
    <w:rsid w:val="007C34A9"/>
    <w:rsid w:val="007C35A7"/>
    <w:rsid w:val="007C3CA4"/>
    <w:rsid w:val="007C4740"/>
    <w:rsid w:val="007C51CB"/>
    <w:rsid w:val="007C5255"/>
    <w:rsid w:val="007C6D06"/>
    <w:rsid w:val="007D156D"/>
    <w:rsid w:val="007D3426"/>
    <w:rsid w:val="007D46EC"/>
    <w:rsid w:val="007D6301"/>
    <w:rsid w:val="007D704C"/>
    <w:rsid w:val="007E38EC"/>
    <w:rsid w:val="007E3E6D"/>
    <w:rsid w:val="007E4C85"/>
    <w:rsid w:val="007E698D"/>
    <w:rsid w:val="007E7330"/>
    <w:rsid w:val="007F1311"/>
    <w:rsid w:val="007F58B2"/>
    <w:rsid w:val="007F73FF"/>
    <w:rsid w:val="007F793F"/>
    <w:rsid w:val="00800EA2"/>
    <w:rsid w:val="00801657"/>
    <w:rsid w:val="00801F51"/>
    <w:rsid w:val="00807CF6"/>
    <w:rsid w:val="00810B09"/>
    <w:rsid w:val="00812007"/>
    <w:rsid w:val="0081240D"/>
    <w:rsid w:val="008138F4"/>
    <w:rsid w:val="0081584B"/>
    <w:rsid w:val="00815B23"/>
    <w:rsid w:val="00816A34"/>
    <w:rsid w:val="00816BD8"/>
    <w:rsid w:val="00816DC6"/>
    <w:rsid w:val="00816E31"/>
    <w:rsid w:val="00817AAA"/>
    <w:rsid w:val="00821CE9"/>
    <w:rsid w:val="008230B3"/>
    <w:rsid w:val="008240A4"/>
    <w:rsid w:val="00824C6C"/>
    <w:rsid w:val="0082698D"/>
    <w:rsid w:val="00826E53"/>
    <w:rsid w:val="008273F1"/>
    <w:rsid w:val="00830766"/>
    <w:rsid w:val="00831BF4"/>
    <w:rsid w:val="00831CA4"/>
    <w:rsid w:val="008322F7"/>
    <w:rsid w:val="00833225"/>
    <w:rsid w:val="0083367E"/>
    <w:rsid w:val="00833710"/>
    <w:rsid w:val="0083381D"/>
    <w:rsid w:val="00833C33"/>
    <w:rsid w:val="008342E7"/>
    <w:rsid w:val="008375DB"/>
    <w:rsid w:val="00837DD6"/>
    <w:rsid w:val="008407C9"/>
    <w:rsid w:val="008411C7"/>
    <w:rsid w:val="00841DA6"/>
    <w:rsid w:val="0084230E"/>
    <w:rsid w:val="00850E42"/>
    <w:rsid w:val="008529EF"/>
    <w:rsid w:val="0085329F"/>
    <w:rsid w:val="0085343B"/>
    <w:rsid w:val="00853577"/>
    <w:rsid w:val="00853786"/>
    <w:rsid w:val="00853C1C"/>
    <w:rsid w:val="008541DF"/>
    <w:rsid w:val="00854434"/>
    <w:rsid w:val="00854D7D"/>
    <w:rsid w:val="00860A0F"/>
    <w:rsid w:val="00860D18"/>
    <w:rsid w:val="0086122E"/>
    <w:rsid w:val="00865069"/>
    <w:rsid w:val="008652F7"/>
    <w:rsid w:val="00865889"/>
    <w:rsid w:val="00865CDE"/>
    <w:rsid w:val="00873912"/>
    <w:rsid w:val="00874B15"/>
    <w:rsid w:val="008764DC"/>
    <w:rsid w:val="0087762E"/>
    <w:rsid w:val="00877EA6"/>
    <w:rsid w:val="00880829"/>
    <w:rsid w:val="00880D6A"/>
    <w:rsid w:val="008823A9"/>
    <w:rsid w:val="00882C58"/>
    <w:rsid w:val="00884138"/>
    <w:rsid w:val="0088628E"/>
    <w:rsid w:val="00887807"/>
    <w:rsid w:val="00890288"/>
    <w:rsid w:val="00890A62"/>
    <w:rsid w:val="008914AB"/>
    <w:rsid w:val="00891750"/>
    <w:rsid w:val="00891B50"/>
    <w:rsid w:val="00891EDA"/>
    <w:rsid w:val="00894723"/>
    <w:rsid w:val="00895DDD"/>
    <w:rsid w:val="00896FE1"/>
    <w:rsid w:val="00897CF0"/>
    <w:rsid w:val="008A0104"/>
    <w:rsid w:val="008A0B81"/>
    <w:rsid w:val="008A0C97"/>
    <w:rsid w:val="008A0D1C"/>
    <w:rsid w:val="008A0DBB"/>
    <w:rsid w:val="008A1B77"/>
    <w:rsid w:val="008A2342"/>
    <w:rsid w:val="008A2423"/>
    <w:rsid w:val="008A3275"/>
    <w:rsid w:val="008A33F9"/>
    <w:rsid w:val="008A6C19"/>
    <w:rsid w:val="008A7D52"/>
    <w:rsid w:val="008B076C"/>
    <w:rsid w:val="008B0F9B"/>
    <w:rsid w:val="008B1EA2"/>
    <w:rsid w:val="008B1F7E"/>
    <w:rsid w:val="008B2D28"/>
    <w:rsid w:val="008B3993"/>
    <w:rsid w:val="008B3D26"/>
    <w:rsid w:val="008B3DBE"/>
    <w:rsid w:val="008B7416"/>
    <w:rsid w:val="008C0A2A"/>
    <w:rsid w:val="008C18FC"/>
    <w:rsid w:val="008C31D9"/>
    <w:rsid w:val="008C48EF"/>
    <w:rsid w:val="008C4E87"/>
    <w:rsid w:val="008C5B1E"/>
    <w:rsid w:val="008C65FD"/>
    <w:rsid w:val="008C6848"/>
    <w:rsid w:val="008C6D9C"/>
    <w:rsid w:val="008D00D1"/>
    <w:rsid w:val="008D1802"/>
    <w:rsid w:val="008D1917"/>
    <w:rsid w:val="008E10A3"/>
    <w:rsid w:val="008E1201"/>
    <w:rsid w:val="008E22F1"/>
    <w:rsid w:val="008E2871"/>
    <w:rsid w:val="008E3114"/>
    <w:rsid w:val="008E4BF6"/>
    <w:rsid w:val="008E5069"/>
    <w:rsid w:val="008E78DB"/>
    <w:rsid w:val="008F223B"/>
    <w:rsid w:val="008F37D3"/>
    <w:rsid w:val="008F523F"/>
    <w:rsid w:val="008F5633"/>
    <w:rsid w:val="008F5BA5"/>
    <w:rsid w:val="008F5E6C"/>
    <w:rsid w:val="008F6043"/>
    <w:rsid w:val="008F6482"/>
    <w:rsid w:val="008F7256"/>
    <w:rsid w:val="009009B6"/>
    <w:rsid w:val="00900B59"/>
    <w:rsid w:val="009025A8"/>
    <w:rsid w:val="009037BF"/>
    <w:rsid w:val="00903C71"/>
    <w:rsid w:val="00904953"/>
    <w:rsid w:val="00905063"/>
    <w:rsid w:val="009052F1"/>
    <w:rsid w:val="00905F17"/>
    <w:rsid w:val="00906474"/>
    <w:rsid w:val="00906F02"/>
    <w:rsid w:val="00906F7C"/>
    <w:rsid w:val="009102EC"/>
    <w:rsid w:val="00912AD5"/>
    <w:rsid w:val="009139A2"/>
    <w:rsid w:val="009159D0"/>
    <w:rsid w:val="009221C1"/>
    <w:rsid w:val="00922674"/>
    <w:rsid w:val="0092299E"/>
    <w:rsid w:val="0092422D"/>
    <w:rsid w:val="00924A65"/>
    <w:rsid w:val="00925D17"/>
    <w:rsid w:val="0092700A"/>
    <w:rsid w:val="00927B86"/>
    <w:rsid w:val="0093015D"/>
    <w:rsid w:val="00930E8D"/>
    <w:rsid w:val="00931198"/>
    <w:rsid w:val="00932D58"/>
    <w:rsid w:val="0093387C"/>
    <w:rsid w:val="00933941"/>
    <w:rsid w:val="009348DE"/>
    <w:rsid w:val="009365E9"/>
    <w:rsid w:val="009412A6"/>
    <w:rsid w:val="009436FF"/>
    <w:rsid w:val="009455BB"/>
    <w:rsid w:val="00945950"/>
    <w:rsid w:val="00951D0E"/>
    <w:rsid w:val="00952419"/>
    <w:rsid w:val="009533DA"/>
    <w:rsid w:val="009551E9"/>
    <w:rsid w:val="009569BF"/>
    <w:rsid w:val="00960A65"/>
    <w:rsid w:val="009615CC"/>
    <w:rsid w:val="009635BC"/>
    <w:rsid w:val="00964497"/>
    <w:rsid w:val="009644B8"/>
    <w:rsid w:val="00964C81"/>
    <w:rsid w:val="00964C95"/>
    <w:rsid w:val="009651E6"/>
    <w:rsid w:val="00965A51"/>
    <w:rsid w:val="00967C7A"/>
    <w:rsid w:val="00970AF3"/>
    <w:rsid w:val="00972846"/>
    <w:rsid w:val="00972F2B"/>
    <w:rsid w:val="0097535B"/>
    <w:rsid w:val="00977DBC"/>
    <w:rsid w:val="009811B7"/>
    <w:rsid w:val="00981A4E"/>
    <w:rsid w:val="00984B71"/>
    <w:rsid w:val="00985222"/>
    <w:rsid w:val="00986903"/>
    <w:rsid w:val="00987C4A"/>
    <w:rsid w:val="009904EE"/>
    <w:rsid w:val="00991B03"/>
    <w:rsid w:val="0099215E"/>
    <w:rsid w:val="0099348A"/>
    <w:rsid w:val="009942B3"/>
    <w:rsid w:val="00994724"/>
    <w:rsid w:val="00995443"/>
    <w:rsid w:val="00995F9E"/>
    <w:rsid w:val="009A3DA3"/>
    <w:rsid w:val="009A4001"/>
    <w:rsid w:val="009A5A19"/>
    <w:rsid w:val="009A5E1D"/>
    <w:rsid w:val="009A69FB"/>
    <w:rsid w:val="009B14A2"/>
    <w:rsid w:val="009B18BB"/>
    <w:rsid w:val="009B1F93"/>
    <w:rsid w:val="009B2E0B"/>
    <w:rsid w:val="009B47FD"/>
    <w:rsid w:val="009B4E68"/>
    <w:rsid w:val="009B7186"/>
    <w:rsid w:val="009B73F7"/>
    <w:rsid w:val="009B754A"/>
    <w:rsid w:val="009C0C3B"/>
    <w:rsid w:val="009C1552"/>
    <w:rsid w:val="009C2969"/>
    <w:rsid w:val="009C57CF"/>
    <w:rsid w:val="009C5A7B"/>
    <w:rsid w:val="009C5CB8"/>
    <w:rsid w:val="009C68AB"/>
    <w:rsid w:val="009C7C06"/>
    <w:rsid w:val="009D0229"/>
    <w:rsid w:val="009D1F4A"/>
    <w:rsid w:val="009D208B"/>
    <w:rsid w:val="009D24B6"/>
    <w:rsid w:val="009D33CA"/>
    <w:rsid w:val="009D3EF8"/>
    <w:rsid w:val="009D72D2"/>
    <w:rsid w:val="009D7447"/>
    <w:rsid w:val="009E32D5"/>
    <w:rsid w:val="009E37FC"/>
    <w:rsid w:val="009E3D02"/>
    <w:rsid w:val="009E52B6"/>
    <w:rsid w:val="009F0456"/>
    <w:rsid w:val="009F539F"/>
    <w:rsid w:val="00A014C5"/>
    <w:rsid w:val="00A015B4"/>
    <w:rsid w:val="00A024F9"/>
    <w:rsid w:val="00A03935"/>
    <w:rsid w:val="00A03F93"/>
    <w:rsid w:val="00A045C7"/>
    <w:rsid w:val="00A0495F"/>
    <w:rsid w:val="00A0565F"/>
    <w:rsid w:val="00A05C02"/>
    <w:rsid w:val="00A1017B"/>
    <w:rsid w:val="00A1074F"/>
    <w:rsid w:val="00A11EC1"/>
    <w:rsid w:val="00A11F25"/>
    <w:rsid w:val="00A12343"/>
    <w:rsid w:val="00A14950"/>
    <w:rsid w:val="00A16B2E"/>
    <w:rsid w:val="00A23138"/>
    <w:rsid w:val="00A23662"/>
    <w:rsid w:val="00A23D15"/>
    <w:rsid w:val="00A24491"/>
    <w:rsid w:val="00A2492E"/>
    <w:rsid w:val="00A24FC5"/>
    <w:rsid w:val="00A276A2"/>
    <w:rsid w:val="00A31051"/>
    <w:rsid w:val="00A318CA"/>
    <w:rsid w:val="00A31944"/>
    <w:rsid w:val="00A31A47"/>
    <w:rsid w:val="00A350D4"/>
    <w:rsid w:val="00A360D7"/>
    <w:rsid w:val="00A37567"/>
    <w:rsid w:val="00A40542"/>
    <w:rsid w:val="00A422D1"/>
    <w:rsid w:val="00A43330"/>
    <w:rsid w:val="00A43615"/>
    <w:rsid w:val="00A43A80"/>
    <w:rsid w:val="00A44429"/>
    <w:rsid w:val="00A452F6"/>
    <w:rsid w:val="00A47885"/>
    <w:rsid w:val="00A5123A"/>
    <w:rsid w:val="00A51347"/>
    <w:rsid w:val="00A532D5"/>
    <w:rsid w:val="00A53B47"/>
    <w:rsid w:val="00A55854"/>
    <w:rsid w:val="00A56A1A"/>
    <w:rsid w:val="00A5783C"/>
    <w:rsid w:val="00A61380"/>
    <w:rsid w:val="00A61F76"/>
    <w:rsid w:val="00A621AF"/>
    <w:rsid w:val="00A64D75"/>
    <w:rsid w:val="00A708EE"/>
    <w:rsid w:val="00A72EE7"/>
    <w:rsid w:val="00A74F57"/>
    <w:rsid w:val="00A76095"/>
    <w:rsid w:val="00A80387"/>
    <w:rsid w:val="00A8151C"/>
    <w:rsid w:val="00A81938"/>
    <w:rsid w:val="00A81EDE"/>
    <w:rsid w:val="00A8276D"/>
    <w:rsid w:val="00A861B1"/>
    <w:rsid w:val="00A871A7"/>
    <w:rsid w:val="00A91F38"/>
    <w:rsid w:val="00A927ED"/>
    <w:rsid w:val="00A93009"/>
    <w:rsid w:val="00A95F1E"/>
    <w:rsid w:val="00AA107B"/>
    <w:rsid w:val="00AA1764"/>
    <w:rsid w:val="00AA1854"/>
    <w:rsid w:val="00AA1F4E"/>
    <w:rsid w:val="00AA6B4A"/>
    <w:rsid w:val="00AA7B97"/>
    <w:rsid w:val="00AB029F"/>
    <w:rsid w:val="00AB16BE"/>
    <w:rsid w:val="00AB2BB7"/>
    <w:rsid w:val="00AB3A6E"/>
    <w:rsid w:val="00AB41F0"/>
    <w:rsid w:val="00AB6014"/>
    <w:rsid w:val="00AB6233"/>
    <w:rsid w:val="00AB7E17"/>
    <w:rsid w:val="00AC19BA"/>
    <w:rsid w:val="00AC1D04"/>
    <w:rsid w:val="00AC2053"/>
    <w:rsid w:val="00AC26D5"/>
    <w:rsid w:val="00AC2AEC"/>
    <w:rsid w:val="00AC2F61"/>
    <w:rsid w:val="00AC35C1"/>
    <w:rsid w:val="00AC3F2F"/>
    <w:rsid w:val="00AC3F8C"/>
    <w:rsid w:val="00AC68A1"/>
    <w:rsid w:val="00AC6A7A"/>
    <w:rsid w:val="00AD089C"/>
    <w:rsid w:val="00AD67EE"/>
    <w:rsid w:val="00AD78B6"/>
    <w:rsid w:val="00AE0BC4"/>
    <w:rsid w:val="00AE0EFA"/>
    <w:rsid w:val="00AE3E88"/>
    <w:rsid w:val="00AE4AF8"/>
    <w:rsid w:val="00AE4EAA"/>
    <w:rsid w:val="00AE570C"/>
    <w:rsid w:val="00AE602B"/>
    <w:rsid w:val="00AE7468"/>
    <w:rsid w:val="00AF1DAB"/>
    <w:rsid w:val="00AF2796"/>
    <w:rsid w:val="00AF2D50"/>
    <w:rsid w:val="00AF3E4A"/>
    <w:rsid w:val="00AF4535"/>
    <w:rsid w:val="00AF5AA0"/>
    <w:rsid w:val="00AF79F1"/>
    <w:rsid w:val="00B0292F"/>
    <w:rsid w:val="00B047B4"/>
    <w:rsid w:val="00B0511E"/>
    <w:rsid w:val="00B0517E"/>
    <w:rsid w:val="00B05767"/>
    <w:rsid w:val="00B06864"/>
    <w:rsid w:val="00B06F99"/>
    <w:rsid w:val="00B072B3"/>
    <w:rsid w:val="00B07C72"/>
    <w:rsid w:val="00B100C0"/>
    <w:rsid w:val="00B10886"/>
    <w:rsid w:val="00B124B8"/>
    <w:rsid w:val="00B1311C"/>
    <w:rsid w:val="00B132B1"/>
    <w:rsid w:val="00B14B22"/>
    <w:rsid w:val="00B14C5F"/>
    <w:rsid w:val="00B14ECF"/>
    <w:rsid w:val="00B17D81"/>
    <w:rsid w:val="00B20526"/>
    <w:rsid w:val="00B22345"/>
    <w:rsid w:val="00B232A2"/>
    <w:rsid w:val="00B233CD"/>
    <w:rsid w:val="00B23BF4"/>
    <w:rsid w:val="00B23DBF"/>
    <w:rsid w:val="00B25DAC"/>
    <w:rsid w:val="00B301F2"/>
    <w:rsid w:val="00B31694"/>
    <w:rsid w:val="00B32E13"/>
    <w:rsid w:val="00B33C82"/>
    <w:rsid w:val="00B34360"/>
    <w:rsid w:val="00B40731"/>
    <w:rsid w:val="00B4159A"/>
    <w:rsid w:val="00B41CB0"/>
    <w:rsid w:val="00B41CD6"/>
    <w:rsid w:val="00B4211B"/>
    <w:rsid w:val="00B432F1"/>
    <w:rsid w:val="00B44938"/>
    <w:rsid w:val="00B46C99"/>
    <w:rsid w:val="00B47653"/>
    <w:rsid w:val="00B47C65"/>
    <w:rsid w:val="00B515D5"/>
    <w:rsid w:val="00B51B77"/>
    <w:rsid w:val="00B525B7"/>
    <w:rsid w:val="00B5336A"/>
    <w:rsid w:val="00B53A8B"/>
    <w:rsid w:val="00B568FA"/>
    <w:rsid w:val="00B57690"/>
    <w:rsid w:val="00B57948"/>
    <w:rsid w:val="00B57B4C"/>
    <w:rsid w:val="00B6147C"/>
    <w:rsid w:val="00B618E2"/>
    <w:rsid w:val="00B62797"/>
    <w:rsid w:val="00B64B17"/>
    <w:rsid w:val="00B66A27"/>
    <w:rsid w:val="00B66BBC"/>
    <w:rsid w:val="00B72CC5"/>
    <w:rsid w:val="00B73DAC"/>
    <w:rsid w:val="00B7497E"/>
    <w:rsid w:val="00B8093E"/>
    <w:rsid w:val="00B8215F"/>
    <w:rsid w:val="00B82C1D"/>
    <w:rsid w:val="00B840B7"/>
    <w:rsid w:val="00B84393"/>
    <w:rsid w:val="00B864D5"/>
    <w:rsid w:val="00B90BE7"/>
    <w:rsid w:val="00B91D66"/>
    <w:rsid w:val="00B93E20"/>
    <w:rsid w:val="00BA0651"/>
    <w:rsid w:val="00BA1CA4"/>
    <w:rsid w:val="00BA1EB6"/>
    <w:rsid w:val="00BA61E1"/>
    <w:rsid w:val="00BB01DF"/>
    <w:rsid w:val="00BB136B"/>
    <w:rsid w:val="00BB1A54"/>
    <w:rsid w:val="00BB1E3D"/>
    <w:rsid w:val="00BB247C"/>
    <w:rsid w:val="00BB29FF"/>
    <w:rsid w:val="00BB30A1"/>
    <w:rsid w:val="00BB3FF9"/>
    <w:rsid w:val="00BB4814"/>
    <w:rsid w:val="00BB4B50"/>
    <w:rsid w:val="00BB4D5D"/>
    <w:rsid w:val="00BB510D"/>
    <w:rsid w:val="00BB55D3"/>
    <w:rsid w:val="00BB5882"/>
    <w:rsid w:val="00BC09CB"/>
    <w:rsid w:val="00BC29F1"/>
    <w:rsid w:val="00BC3B54"/>
    <w:rsid w:val="00BC4300"/>
    <w:rsid w:val="00BC4F4F"/>
    <w:rsid w:val="00BC6317"/>
    <w:rsid w:val="00BC6609"/>
    <w:rsid w:val="00BC725F"/>
    <w:rsid w:val="00BC7874"/>
    <w:rsid w:val="00BC7AC6"/>
    <w:rsid w:val="00BC7C1C"/>
    <w:rsid w:val="00BD04DD"/>
    <w:rsid w:val="00BD0690"/>
    <w:rsid w:val="00BD08F5"/>
    <w:rsid w:val="00BD0E8B"/>
    <w:rsid w:val="00BD1611"/>
    <w:rsid w:val="00BD32F8"/>
    <w:rsid w:val="00BD33BE"/>
    <w:rsid w:val="00BD3E13"/>
    <w:rsid w:val="00BD3FBA"/>
    <w:rsid w:val="00BD43A9"/>
    <w:rsid w:val="00BD4A51"/>
    <w:rsid w:val="00BD4C32"/>
    <w:rsid w:val="00BD4C7D"/>
    <w:rsid w:val="00BD502F"/>
    <w:rsid w:val="00BD6A2D"/>
    <w:rsid w:val="00BD6C6E"/>
    <w:rsid w:val="00BE0023"/>
    <w:rsid w:val="00BE1958"/>
    <w:rsid w:val="00BE1D55"/>
    <w:rsid w:val="00BE1DA5"/>
    <w:rsid w:val="00BE4039"/>
    <w:rsid w:val="00BE5978"/>
    <w:rsid w:val="00BE7152"/>
    <w:rsid w:val="00BF0DDB"/>
    <w:rsid w:val="00BF0FC9"/>
    <w:rsid w:val="00BF25B7"/>
    <w:rsid w:val="00BF3FD1"/>
    <w:rsid w:val="00BF407E"/>
    <w:rsid w:val="00BF4250"/>
    <w:rsid w:val="00BF4CD7"/>
    <w:rsid w:val="00BF7BDC"/>
    <w:rsid w:val="00BF7FAB"/>
    <w:rsid w:val="00C01462"/>
    <w:rsid w:val="00C03BC7"/>
    <w:rsid w:val="00C03DCF"/>
    <w:rsid w:val="00C03E2D"/>
    <w:rsid w:val="00C05C41"/>
    <w:rsid w:val="00C05F89"/>
    <w:rsid w:val="00C06FA4"/>
    <w:rsid w:val="00C0751C"/>
    <w:rsid w:val="00C10DA5"/>
    <w:rsid w:val="00C11499"/>
    <w:rsid w:val="00C127AD"/>
    <w:rsid w:val="00C16FC2"/>
    <w:rsid w:val="00C176D7"/>
    <w:rsid w:val="00C2191D"/>
    <w:rsid w:val="00C226FB"/>
    <w:rsid w:val="00C25847"/>
    <w:rsid w:val="00C25E07"/>
    <w:rsid w:val="00C25F41"/>
    <w:rsid w:val="00C3101B"/>
    <w:rsid w:val="00C31F1D"/>
    <w:rsid w:val="00C33DA9"/>
    <w:rsid w:val="00C34302"/>
    <w:rsid w:val="00C3453C"/>
    <w:rsid w:val="00C3485E"/>
    <w:rsid w:val="00C379D2"/>
    <w:rsid w:val="00C40657"/>
    <w:rsid w:val="00C40FAC"/>
    <w:rsid w:val="00C41DBD"/>
    <w:rsid w:val="00C41FB9"/>
    <w:rsid w:val="00C433C6"/>
    <w:rsid w:val="00C443A9"/>
    <w:rsid w:val="00C45459"/>
    <w:rsid w:val="00C45608"/>
    <w:rsid w:val="00C47CDA"/>
    <w:rsid w:val="00C50CCB"/>
    <w:rsid w:val="00C52357"/>
    <w:rsid w:val="00C52AE6"/>
    <w:rsid w:val="00C531D3"/>
    <w:rsid w:val="00C53643"/>
    <w:rsid w:val="00C54594"/>
    <w:rsid w:val="00C54E29"/>
    <w:rsid w:val="00C564E8"/>
    <w:rsid w:val="00C570E7"/>
    <w:rsid w:val="00C61CBD"/>
    <w:rsid w:val="00C626D9"/>
    <w:rsid w:val="00C6414D"/>
    <w:rsid w:val="00C64BA0"/>
    <w:rsid w:val="00C65764"/>
    <w:rsid w:val="00C666E1"/>
    <w:rsid w:val="00C66EAC"/>
    <w:rsid w:val="00C67D76"/>
    <w:rsid w:val="00C70168"/>
    <w:rsid w:val="00C73E67"/>
    <w:rsid w:val="00C74D60"/>
    <w:rsid w:val="00C7666F"/>
    <w:rsid w:val="00C76B1B"/>
    <w:rsid w:val="00C808E2"/>
    <w:rsid w:val="00C812D1"/>
    <w:rsid w:val="00C81848"/>
    <w:rsid w:val="00C8186D"/>
    <w:rsid w:val="00C83622"/>
    <w:rsid w:val="00C849F8"/>
    <w:rsid w:val="00C84CC7"/>
    <w:rsid w:val="00C85282"/>
    <w:rsid w:val="00C85EE1"/>
    <w:rsid w:val="00C87378"/>
    <w:rsid w:val="00C875D9"/>
    <w:rsid w:val="00C90E1F"/>
    <w:rsid w:val="00C9152D"/>
    <w:rsid w:val="00C93582"/>
    <w:rsid w:val="00C935A3"/>
    <w:rsid w:val="00C9475C"/>
    <w:rsid w:val="00C95A3B"/>
    <w:rsid w:val="00C96BFB"/>
    <w:rsid w:val="00C978FC"/>
    <w:rsid w:val="00CA2031"/>
    <w:rsid w:val="00CA4B5B"/>
    <w:rsid w:val="00CA5F53"/>
    <w:rsid w:val="00CA633D"/>
    <w:rsid w:val="00CA7F31"/>
    <w:rsid w:val="00CB2CCD"/>
    <w:rsid w:val="00CB39CE"/>
    <w:rsid w:val="00CB4B23"/>
    <w:rsid w:val="00CB73D6"/>
    <w:rsid w:val="00CB744D"/>
    <w:rsid w:val="00CC0D8F"/>
    <w:rsid w:val="00CC2180"/>
    <w:rsid w:val="00CC2DB4"/>
    <w:rsid w:val="00CC468F"/>
    <w:rsid w:val="00CC52AE"/>
    <w:rsid w:val="00CC5381"/>
    <w:rsid w:val="00CC6353"/>
    <w:rsid w:val="00CC7FCD"/>
    <w:rsid w:val="00CD2775"/>
    <w:rsid w:val="00CD5A4E"/>
    <w:rsid w:val="00CD61F6"/>
    <w:rsid w:val="00CE14FB"/>
    <w:rsid w:val="00CE1A06"/>
    <w:rsid w:val="00CE1EDE"/>
    <w:rsid w:val="00CE5835"/>
    <w:rsid w:val="00CE6194"/>
    <w:rsid w:val="00CE631E"/>
    <w:rsid w:val="00CE6CFA"/>
    <w:rsid w:val="00CF058D"/>
    <w:rsid w:val="00CF1139"/>
    <w:rsid w:val="00CF3E20"/>
    <w:rsid w:val="00CF6D99"/>
    <w:rsid w:val="00D00025"/>
    <w:rsid w:val="00D00035"/>
    <w:rsid w:val="00D003BA"/>
    <w:rsid w:val="00D00B30"/>
    <w:rsid w:val="00D05822"/>
    <w:rsid w:val="00D05EF9"/>
    <w:rsid w:val="00D07207"/>
    <w:rsid w:val="00D11AB5"/>
    <w:rsid w:val="00D1211F"/>
    <w:rsid w:val="00D123C0"/>
    <w:rsid w:val="00D12545"/>
    <w:rsid w:val="00D12C71"/>
    <w:rsid w:val="00D13C40"/>
    <w:rsid w:val="00D15614"/>
    <w:rsid w:val="00D16163"/>
    <w:rsid w:val="00D170CA"/>
    <w:rsid w:val="00D2421C"/>
    <w:rsid w:val="00D24663"/>
    <w:rsid w:val="00D24E63"/>
    <w:rsid w:val="00D260B6"/>
    <w:rsid w:val="00D327E1"/>
    <w:rsid w:val="00D35D50"/>
    <w:rsid w:val="00D374A8"/>
    <w:rsid w:val="00D378DE"/>
    <w:rsid w:val="00D400CA"/>
    <w:rsid w:val="00D4023A"/>
    <w:rsid w:val="00D4030A"/>
    <w:rsid w:val="00D4218B"/>
    <w:rsid w:val="00D423DD"/>
    <w:rsid w:val="00D427D6"/>
    <w:rsid w:val="00D43987"/>
    <w:rsid w:val="00D4403D"/>
    <w:rsid w:val="00D443EC"/>
    <w:rsid w:val="00D44C5E"/>
    <w:rsid w:val="00D45758"/>
    <w:rsid w:val="00D5189D"/>
    <w:rsid w:val="00D52520"/>
    <w:rsid w:val="00D53B78"/>
    <w:rsid w:val="00D56393"/>
    <w:rsid w:val="00D56642"/>
    <w:rsid w:val="00D57AE5"/>
    <w:rsid w:val="00D620F8"/>
    <w:rsid w:val="00D622F2"/>
    <w:rsid w:val="00D62497"/>
    <w:rsid w:val="00D635F1"/>
    <w:rsid w:val="00D64302"/>
    <w:rsid w:val="00D67254"/>
    <w:rsid w:val="00D67932"/>
    <w:rsid w:val="00D70329"/>
    <w:rsid w:val="00D7206F"/>
    <w:rsid w:val="00D72C43"/>
    <w:rsid w:val="00D73948"/>
    <w:rsid w:val="00D74992"/>
    <w:rsid w:val="00D77D0A"/>
    <w:rsid w:val="00D80219"/>
    <w:rsid w:val="00D80A7C"/>
    <w:rsid w:val="00D82F39"/>
    <w:rsid w:val="00D83382"/>
    <w:rsid w:val="00D8388F"/>
    <w:rsid w:val="00D8653E"/>
    <w:rsid w:val="00D90554"/>
    <w:rsid w:val="00D912C1"/>
    <w:rsid w:val="00D91925"/>
    <w:rsid w:val="00D91A54"/>
    <w:rsid w:val="00D924D7"/>
    <w:rsid w:val="00D92F4C"/>
    <w:rsid w:val="00D9392D"/>
    <w:rsid w:val="00D93F2D"/>
    <w:rsid w:val="00D94F94"/>
    <w:rsid w:val="00D95ABB"/>
    <w:rsid w:val="00DA16B7"/>
    <w:rsid w:val="00DA18C2"/>
    <w:rsid w:val="00DA791D"/>
    <w:rsid w:val="00DB025F"/>
    <w:rsid w:val="00DB0325"/>
    <w:rsid w:val="00DB06A7"/>
    <w:rsid w:val="00DB0D13"/>
    <w:rsid w:val="00DB231D"/>
    <w:rsid w:val="00DB26DA"/>
    <w:rsid w:val="00DB284A"/>
    <w:rsid w:val="00DB34DA"/>
    <w:rsid w:val="00DB45B3"/>
    <w:rsid w:val="00DB4D8D"/>
    <w:rsid w:val="00DB5FF8"/>
    <w:rsid w:val="00DB7C96"/>
    <w:rsid w:val="00DC11D3"/>
    <w:rsid w:val="00DC1356"/>
    <w:rsid w:val="00DC2C2C"/>
    <w:rsid w:val="00DC4858"/>
    <w:rsid w:val="00DC4D9C"/>
    <w:rsid w:val="00DC7100"/>
    <w:rsid w:val="00DD1066"/>
    <w:rsid w:val="00DD23D3"/>
    <w:rsid w:val="00DD252D"/>
    <w:rsid w:val="00DD3FD6"/>
    <w:rsid w:val="00DE1520"/>
    <w:rsid w:val="00DE274B"/>
    <w:rsid w:val="00DE36D7"/>
    <w:rsid w:val="00DE3C77"/>
    <w:rsid w:val="00DE421E"/>
    <w:rsid w:val="00DE4D6C"/>
    <w:rsid w:val="00DE5113"/>
    <w:rsid w:val="00DE522C"/>
    <w:rsid w:val="00DE5743"/>
    <w:rsid w:val="00DE6A35"/>
    <w:rsid w:val="00DF1B5D"/>
    <w:rsid w:val="00DF685B"/>
    <w:rsid w:val="00DF72FF"/>
    <w:rsid w:val="00DF75F7"/>
    <w:rsid w:val="00E00515"/>
    <w:rsid w:val="00E0298C"/>
    <w:rsid w:val="00E030C7"/>
    <w:rsid w:val="00E04697"/>
    <w:rsid w:val="00E06BFC"/>
    <w:rsid w:val="00E078F9"/>
    <w:rsid w:val="00E10DD2"/>
    <w:rsid w:val="00E16117"/>
    <w:rsid w:val="00E1636D"/>
    <w:rsid w:val="00E17060"/>
    <w:rsid w:val="00E17A14"/>
    <w:rsid w:val="00E20CD0"/>
    <w:rsid w:val="00E20D78"/>
    <w:rsid w:val="00E21F4C"/>
    <w:rsid w:val="00E24FF3"/>
    <w:rsid w:val="00E26B92"/>
    <w:rsid w:val="00E30BB7"/>
    <w:rsid w:val="00E344EE"/>
    <w:rsid w:val="00E36CF6"/>
    <w:rsid w:val="00E36D79"/>
    <w:rsid w:val="00E40C1A"/>
    <w:rsid w:val="00E41952"/>
    <w:rsid w:val="00E434F4"/>
    <w:rsid w:val="00E43849"/>
    <w:rsid w:val="00E46271"/>
    <w:rsid w:val="00E47AB9"/>
    <w:rsid w:val="00E52599"/>
    <w:rsid w:val="00E52A9A"/>
    <w:rsid w:val="00E53686"/>
    <w:rsid w:val="00E55B81"/>
    <w:rsid w:val="00E55ED3"/>
    <w:rsid w:val="00E5628D"/>
    <w:rsid w:val="00E57377"/>
    <w:rsid w:val="00E57D4C"/>
    <w:rsid w:val="00E60870"/>
    <w:rsid w:val="00E633A5"/>
    <w:rsid w:val="00E63709"/>
    <w:rsid w:val="00E63868"/>
    <w:rsid w:val="00E65487"/>
    <w:rsid w:val="00E6624D"/>
    <w:rsid w:val="00E6670A"/>
    <w:rsid w:val="00E66B13"/>
    <w:rsid w:val="00E677D4"/>
    <w:rsid w:val="00E70226"/>
    <w:rsid w:val="00E706A0"/>
    <w:rsid w:val="00E7395C"/>
    <w:rsid w:val="00E73C45"/>
    <w:rsid w:val="00E748DE"/>
    <w:rsid w:val="00E74993"/>
    <w:rsid w:val="00E75E8C"/>
    <w:rsid w:val="00E76D71"/>
    <w:rsid w:val="00E772E6"/>
    <w:rsid w:val="00E80411"/>
    <w:rsid w:val="00E8119B"/>
    <w:rsid w:val="00E8185C"/>
    <w:rsid w:val="00E842F7"/>
    <w:rsid w:val="00E85B6E"/>
    <w:rsid w:val="00E85F70"/>
    <w:rsid w:val="00E8695C"/>
    <w:rsid w:val="00E92693"/>
    <w:rsid w:val="00E926E1"/>
    <w:rsid w:val="00E952AC"/>
    <w:rsid w:val="00EA070C"/>
    <w:rsid w:val="00EA0F22"/>
    <w:rsid w:val="00EA125D"/>
    <w:rsid w:val="00EA3C75"/>
    <w:rsid w:val="00EA430C"/>
    <w:rsid w:val="00EA453C"/>
    <w:rsid w:val="00EB0D2F"/>
    <w:rsid w:val="00EB327D"/>
    <w:rsid w:val="00EB3741"/>
    <w:rsid w:val="00EB3948"/>
    <w:rsid w:val="00EB47AF"/>
    <w:rsid w:val="00EB5C26"/>
    <w:rsid w:val="00EB7E60"/>
    <w:rsid w:val="00EC1076"/>
    <w:rsid w:val="00EC150A"/>
    <w:rsid w:val="00EC1F81"/>
    <w:rsid w:val="00EC3998"/>
    <w:rsid w:val="00EC4861"/>
    <w:rsid w:val="00EC78FA"/>
    <w:rsid w:val="00ED4041"/>
    <w:rsid w:val="00ED6D70"/>
    <w:rsid w:val="00ED6E7F"/>
    <w:rsid w:val="00ED7204"/>
    <w:rsid w:val="00EE068F"/>
    <w:rsid w:val="00EE0AC4"/>
    <w:rsid w:val="00EE278B"/>
    <w:rsid w:val="00EE4B46"/>
    <w:rsid w:val="00EE59D3"/>
    <w:rsid w:val="00EE6701"/>
    <w:rsid w:val="00EF0278"/>
    <w:rsid w:val="00EF1B61"/>
    <w:rsid w:val="00EF1C15"/>
    <w:rsid w:val="00EF3CB3"/>
    <w:rsid w:val="00EF4006"/>
    <w:rsid w:val="00EF4AF4"/>
    <w:rsid w:val="00EF4CBA"/>
    <w:rsid w:val="00EF5EA3"/>
    <w:rsid w:val="00EF6F2F"/>
    <w:rsid w:val="00EF7686"/>
    <w:rsid w:val="00F00247"/>
    <w:rsid w:val="00F0092B"/>
    <w:rsid w:val="00F019EF"/>
    <w:rsid w:val="00F020F4"/>
    <w:rsid w:val="00F022DF"/>
    <w:rsid w:val="00F04A21"/>
    <w:rsid w:val="00F0600D"/>
    <w:rsid w:val="00F06DF8"/>
    <w:rsid w:val="00F07A89"/>
    <w:rsid w:val="00F07BAA"/>
    <w:rsid w:val="00F12294"/>
    <w:rsid w:val="00F125BC"/>
    <w:rsid w:val="00F12E97"/>
    <w:rsid w:val="00F14287"/>
    <w:rsid w:val="00F15FF6"/>
    <w:rsid w:val="00F167A7"/>
    <w:rsid w:val="00F16CED"/>
    <w:rsid w:val="00F1725D"/>
    <w:rsid w:val="00F20957"/>
    <w:rsid w:val="00F220BC"/>
    <w:rsid w:val="00F23E7B"/>
    <w:rsid w:val="00F25021"/>
    <w:rsid w:val="00F2582F"/>
    <w:rsid w:val="00F2679F"/>
    <w:rsid w:val="00F275C4"/>
    <w:rsid w:val="00F31CF4"/>
    <w:rsid w:val="00F32281"/>
    <w:rsid w:val="00F34952"/>
    <w:rsid w:val="00F35C7B"/>
    <w:rsid w:val="00F36294"/>
    <w:rsid w:val="00F3633E"/>
    <w:rsid w:val="00F36E52"/>
    <w:rsid w:val="00F3739E"/>
    <w:rsid w:val="00F40962"/>
    <w:rsid w:val="00F411B1"/>
    <w:rsid w:val="00F43B54"/>
    <w:rsid w:val="00F46913"/>
    <w:rsid w:val="00F5153C"/>
    <w:rsid w:val="00F528C7"/>
    <w:rsid w:val="00F52915"/>
    <w:rsid w:val="00F536CD"/>
    <w:rsid w:val="00F5493D"/>
    <w:rsid w:val="00F5526F"/>
    <w:rsid w:val="00F56207"/>
    <w:rsid w:val="00F56762"/>
    <w:rsid w:val="00F57854"/>
    <w:rsid w:val="00F61247"/>
    <w:rsid w:val="00F61E97"/>
    <w:rsid w:val="00F65530"/>
    <w:rsid w:val="00F655F6"/>
    <w:rsid w:val="00F65B62"/>
    <w:rsid w:val="00F66DDB"/>
    <w:rsid w:val="00F71460"/>
    <w:rsid w:val="00F72376"/>
    <w:rsid w:val="00F73BC1"/>
    <w:rsid w:val="00F73E83"/>
    <w:rsid w:val="00F74932"/>
    <w:rsid w:val="00F76DDF"/>
    <w:rsid w:val="00F776DD"/>
    <w:rsid w:val="00F77F95"/>
    <w:rsid w:val="00F818B1"/>
    <w:rsid w:val="00F83EF5"/>
    <w:rsid w:val="00F84D79"/>
    <w:rsid w:val="00F863B5"/>
    <w:rsid w:val="00F868EB"/>
    <w:rsid w:val="00F87A4F"/>
    <w:rsid w:val="00F87EA5"/>
    <w:rsid w:val="00F90261"/>
    <w:rsid w:val="00F91C2C"/>
    <w:rsid w:val="00F92B23"/>
    <w:rsid w:val="00F94FCC"/>
    <w:rsid w:val="00F96ECB"/>
    <w:rsid w:val="00F97F63"/>
    <w:rsid w:val="00FA1A12"/>
    <w:rsid w:val="00FA3099"/>
    <w:rsid w:val="00FA4BA0"/>
    <w:rsid w:val="00FA594B"/>
    <w:rsid w:val="00FA627C"/>
    <w:rsid w:val="00FA6561"/>
    <w:rsid w:val="00FA770B"/>
    <w:rsid w:val="00FB0C1C"/>
    <w:rsid w:val="00FB3ABC"/>
    <w:rsid w:val="00FB413E"/>
    <w:rsid w:val="00FB569F"/>
    <w:rsid w:val="00FB5932"/>
    <w:rsid w:val="00FB7454"/>
    <w:rsid w:val="00FB7777"/>
    <w:rsid w:val="00FC094B"/>
    <w:rsid w:val="00FC229C"/>
    <w:rsid w:val="00FC629E"/>
    <w:rsid w:val="00FC7492"/>
    <w:rsid w:val="00FC75A7"/>
    <w:rsid w:val="00FD062A"/>
    <w:rsid w:val="00FD0CFF"/>
    <w:rsid w:val="00FD1400"/>
    <w:rsid w:val="00FD3120"/>
    <w:rsid w:val="00FD3ECA"/>
    <w:rsid w:val="00FD4D86"/>
    <w:rsid w:val="00FD65E1"/>
    <w:rsid w:val="00FD69A4"/>
    <w:rsid w:val="00FD6B3A"/>
    <w:rsid w:val="00FD7913"/>
    <w:rsid w:val="00FD7EAE"/>
    <w:rsid w:val="00FE3759"/>
    <w:rsid w:val="00FE3FE7"/>
    <w:rsid w:val="00FE4298"/>
    <w:rsid w:val="00FE589F"/>
    <w:rsid w:val="00FE62E7"/>
    <w:rsid w:val="00FF0342"/>
    <w:rsid w:val="00FF06DA"/>
    <w:rsid w:val="00FF0B4E"/>
    <w:rsid w:val="00FF326D"/>
    <w:rsid w:val="00FF3919"/>
    <w:rsid w:val="00FF4FC6"/>
    <w:rsid w:val="00FF5CC7"/>
    <w:rsid w:val="00FF6719"/>
    <w:rsid w:val="00FF7BB9"/>
    <w:rsid w:val="00FF7C0A"/>
    <w:rsid w:val="038C6DDE"/>
    <w:rsid w:val="0B9F9FC1"/>
    <w:rsid w:val="16099E85"/>
    <w:rsid w:val="19B62CC0"/>
    <w:rsid w:val="63CEF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03E97"/>
  <w15:docId w15:val="{BC0D69C2-32B8-4DBA-A848-489A891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s-ES" w:eastAsia="en-US" w:bidi="ar-SA"/>
      </w:rPr>
    </w:rPrDefault>
    <w:pPrDefault>
      <w:pPr>
        <w:spacing w:after="12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7C"/>
    <w:pPr>
      <w:spacing w:after="0" w:line="240" w:lineRule="auto"/>
      <w:ind w:firstLine="0"/>
    </w:pPr>
    <w:rPr>
      <w:rFonts w:cstheme="minorBidi"/>
      <w:szCs w:val="22"/>
      <w:lang w:val="es-EC"/>
    </w:rPr>
  </w:style>
  <w:style w:type="paragraph" w:styleId="Ttulo1">
    <w:name w:val="heading 1"/>
    <w:basedOn w:val="Normal"/>
    <w:next w:val="Normal"/>
    <w:link w:val="Ttulo1Car"/>
    <w:autoRedefine/>
    <w:uiPriority w:val="9"/>
    <w:qFormat/>
    <w:rsid w:val="00B6147C"/>
    <w:pPr>
      <w:spacing w:before="120" w:after="120"/>
      <w:outlineLvl w:val="0"/>
    </w:pPr>
    <w:rPr>
      <w:b/>
      <w:caps/>
      <w:spacing w:val="20"/>
      <w:szCs w:val="28"/>
    </w:rPr>
  </w:style>
  <w:style w:type="paragraph" w:styleId="Ttulo2">
    <w:name w:val="heading 2"/>
    <w:basedOn w:val="Normal"/>
    <w:next w:val="Normal"/>
    <w:link w:val="Ttulo2Car"/>
    <w:uiPriority w:val="9"/>
    <w:unhideWhenUsed/>
    <w:qFormat/>
    <w:rsid w:val="000C1D83"/>
    <w:pPr>
      <w:pBdr>
        <w:bottom w:val="single" w:sz="4" w:space="1" w:color="622423" w:themeColor="accent2" w:themeShade="7F"/>
      </w:pBdr>
      <w:spacing w:before="400"/>
      <w:jc w:val="center"/>
      <w:outlineLvl w:val="1"/>
    </w:pPr>
    <w:rPr>
      <w:caps/>
      <w:color w:val="632423" w:themeColor="accent2" w:themeShade="80"/>
      <w:spacing w:val="15"/>
    </w:rPr>
  </w:style>
  <w:style w:type="paragraph" w:styleId="Ttulo3">
    <w:name w:val="heading 3"/>
    <w:basedOn w:val="Normal"/>
    <w:next w:val="Normal"/>
    <w:link w:val="Ttulo3Car"/>
    <w:uiPriority w:val="9"/>
    <w:semiHidden/>
    <w:unhideWhenUsed/>
    <w:qFormat/>
    <w:rsid w:val="000C1D8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Ttulo4">
    <w:name w:val="heading 4"/>
    <w:basedOn w:val="Normal"/>
    <w:next w:val="Normal"/>
    <w:link w:val="Ttulo4Car"/>
    <w:uiPriority w:val="9"/>
    <w:semiHidden/>
    <w:unhideWhenUsed/>
    <w:qFormat/>
    <w:rsid w:val="000C1D83"/>
    <w:pPr>
      <w:pBdr>
        <w:bottom w:val="dotted" w:sz="4" w:space="1" w:color="943634" w:themeColor="accent2" w:themeShade="BF"/>
      </w:pBdr>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C1D83"/>
    <w:pPr>
      <w:spacing w:before="3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C1D83"/>
    <w:pPr>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0C1D83"/>
    <w:pPr>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C1D83"/>
    <w:pPr>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C1D83"/>
    <w:pPr>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47C"/>
    <w:rPr>
      <w:rFonts w:cstheme="minorBidi"/>
      <w:b/>
      <w:caps/>
      <w:spacing w:val="20"/>
      <w:szCs w:val="28"/>
      <w:lang w:val="es-EC"/>
    </w:rPr>
  </w:style>
  <w:style w:type="character" w:customStyle="1" w:styleId="Ttulo2Car">
    <w:name w:val="Título 2 Car"/>
    <w:basedOn w:val="Fuentedeprrafopredeter"/>
    <w:link w:val="Ttulo2"/>
    <w:uiPriority w:val="9"/>
    <w:rsid w:val="000C1D83"/>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C1D83"/>
    <w:rPr>
      <w:caps/>
      <w:color w:val="622423" w:themeColor="accent2" w:themeShade="7F"/>
      <w:sz w:val="24"/>
      <w:szCs w:val="24"/>
    </w:rPr>
  </w:style>
  <w:style w:type="character" w:customStyle="1" w:styleId="Ttulo4Car">
    <w:name w:val="Título 4 Car"/>
    <w:basedOn w:val="Fuentedeprrafopredeter"/>
    <w:link w:val="Ttulo4"/>
    <w:uiPriority w:val="9"/>
    <w:semiHidden/>
    <w:rsid w:val="000C1D83"/>
    <w:rPr>
      <w:caps/>
      <w:color w:val="622423" w:themeColor="accent2" w:themeShade="7F"/>
      <w:spacing w:val="10"/>
    </w:rPr>
  </w:style>
  <w:style w:type="character" w:customStyle="1" w:styleId="Ttulo5Car">
    <w:name w:val="Título 5 Car"/>
    <w:basedOn w:val="Fuentedeprrafopredeter"/>
    <w:link w:val="Ttulo5"/>
    <w:uiPriority w:val="9"/>
    <w:semiHidden/>
    <w:rsid w:val="000C1D83"/>
    <w:rPr>
      <w:caps/>
      <w:color w:val="622423" w:themeColor="accent2" w:themeShade="7F"/>
      <w:spacing w:val="10"/>
    </w:rPr>
  </w:style>
  <w:style w:type="character" w:customStyle="1" w:styleId="Ttulo6Car">
    <w:name w:val="Título 6 Car"/>
    <w:basedOn w:val="Fuentedeprrafopredeter"/>
    <w:link w:val="Ttulo6"/>
    <w:uiPriority w:val="9"/>
    <w:semiHidden/>
    <w:rsid w:val="000C1D83"/>
    <w:rPr>
      <w:caps/>
      <w:color w:val="943634" w:themeColor="accent2" w:themeShade="BF"/>
      <w:spacing w:val="10"/>
    </w:rPr>
  </w:style>
  <w:style w:type="character" w:customStyle="1" w:styleId="Ttulo7Car">
    <w:name w:val="Título 7 Car"/>
    <w:basedOn w:val="Fuentedeprrafopredeter"/>
    <w:link w:val="Ttulo7"/>
    <w:uiPriority w:val="9"/>
    <w:semiHidden/>
    <w:rsid w:val="000C1D83"/>
    <w:rPr>
      <w:i/>
      <w:iCs/>
      <w:caps/>
      <w:color w:val="943634" w:themeColor="accent2" w:themeShade="BF"/>
      <w:spacing w:val="10"/>
    </w:rPr>
  </w:style>
  <w:style w:type="character" w:customStyle="1" w:styleId="Ttulo8Car">
    <w:name w:val="Título 8 Car"/>
    <w:basedOn w:val="Fuentedeprrafopredeter"/>
    <w:link w:val="Ttulo8"/>
    <w:uiPriority w:val="9"/>
    <w:semiHidden/>
    <w:rsid w:val="000C1D83"/>
    <w:rPr>
      <w:caps/>
      <w:spacing w:val="10"/>
      <w:sz w:val="20"/>
      <w:szCs w:val="20"/>
    </w:rPr>
  </w:style>
  <w:style w:type="character" w:customStyle="1" w:styleId="Ttulo9Car">
    <w:name w:val="Título 9 Car"/>
    <w:basedOn w:val="Fuentedeprrafopredeter"/>
    <w:link w:val="Ttulo9"/>
    <w:uiPriority w:val="9"/>
    <w:semiHidden/>
    <w:rsid w:val="000C1D83"/>
    <w:rPr>
      <w:i/>
      <w:iCs/>
      <w:caps/>
      <w:spacing w:val="10"/>
      <w:sz w:val="20"/>
      <w:szCs w:val="20"/>
    </w:rPr>
  </w:style>
  <w:style w:type="paragraph" w:styleId="Descripcin">
    <w:name w:val="caption"/>
    <w:basedOn w:val="Normal"/>
    <w:next w:val="Normal"/>
    <w:uiPriority w:val="35"/>
    <w:semiHidden/>
    <w:unhideWhenUsed/>
    <w:qFormat/>
    <w:rsid w:val="000C1D83"/>
    <w:rPr>
      <w:caps/>
      <w:spacing w:val="10"/>
      <w:sz w:val="18"/>
      <w:szCs w:val="18"/>
    </w:rPr>
  </w:style>
  <w:style w:type="paragraph" w:styleId="Ttulo">
    <w:name w:val="Title"/>
    <w:basedOn w:val="Normal"/>
    <w:next w:val="Normal"/>
    <w:link w:val="TtuloCar"/>
    <w:uiPriority w:val="10"/>
    <w:qFormat/>
    <w:rsid w:val="000C1D83"/>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C1D83"/>
    <w:rPr>
      <w:caps/>
      <w:color w:val="632423" w:themeColor="accent2" w:themeShade="80"/>
      <w:spacing w:val="50"/>
      <w:sz w:val="44"/>
      <w:szCs w:val="44"/>
    </w:rPr>
  </w:style>
  <w:style w:type="paragraph" w:styleId="Subttulo">
    <w:name w:val="Subtitle"/>
    <w:basedOn w:val="Normal"/>
    <w:next w:val="Normal"/>
    <w:link w:val="SubttuloCar"/>
    <w:uiPriority w:val="11"/>
    <w:qFormat/>
    <w:rsid w:val="000C1D83"/>
    <w:pPr>
      <w:spacing w:after="560"/>
      <w:jc w:val="center"/>
    </w:pPr>
    <w:rPr>
      <w:caps/>
      <w:spacing w:val="20"/>
      <w:sz w:val="18"/>
      <w:szCs w:val="18"/>
    </w:rPr>
  </w:style>
  <w:style w:type="character" w:customStyle="1" w:styleId="SubttuloCar">
    <w:name w:val="Subtítulo Car"/>
    <w:basedOn w:val="Fuentedeprrafopredeter"/>
    <w:link w:val="Subttulo"/>
    <w:uiPriority w:val="11"/>
    <w:rsid w:val="000C1D83"/>
    <w:rPr>
      <w:caps/>
      <w:spacing w:val="20"/>
      <w:sz w:val="18"/>
      <w:szCs w:val="18"/>
    </w:rPr>
  </w:style>
  <w:style w:type="character" w:styleId="Textoennegrita">
    <w:name w:val="Strong"/>
    <w:uiPriority w:val="22"/>
    <w:qFormat/>
    <w:rsid w:val="000C1D83"/>
    <w:rPr>
      <w:b/>
      <w:bCs/>
      <w:color w:val="943634" w:themeColor="accent2" w:themeShade="BF"/>
      <w:spacing w:val="5"/>
    </w:rPr>
  </w:style>
  <w:style w:type="character" w:styleId="nfasis">
    <w:name w:val="Emphasis"/>
    <w:uiPriority w:val="20"/>
    <w:qFormat/>
    <w:rsid w:val="000C1D83"/>
    <w:rPr>
      <w:caps/>
      <w:spacing w:val="5"/>
      <w:sz w:val="20"/>
      <w:szCs w:val="20"/>
    </w:rPr>
  </w:style>
  <w:style w:type="paragraph" w:styleId="Sinespaciado">
    <w:name w:val="No Spacing"/>
    <w:basedOn w:val="Normal"/>
    <w:link w:val="SinespaciadoCar"/>
    <w:uiPriority w:val="1"/>
    <w:qFormat/>
    <w:rsid w:val="000C1D83"/>
  </w:style>
  <w:style w:type="character" w:customStyle="1" w:styleId="SinespaciadoCar">
    <w:name w:val="Sin espaciado Car"/>
    <w:basedOn w:val="Fuentedeprrafopredeter"/>
    <w:link w:val="Sinespaciado"/>
    <w:uiPriority w:val="1"/>
    <w:rsid w:val="000C1D83"/>
  </w:style>
  <w:style w:type="paragraph" w:styleId="Prrafodelista">
    <w:name w:val="List Paragraph"/>
    <w:basedOn w:val="Normal"/>
    <w:link w:val="PrrafodelistaCar"/>
    <w:uiPriority w:val="34"/>
    <w:qFormat/>
    <w:rsid w:val="000C1D83"/>
    <w:pPr>
      <w:ind w:left="720"/>
      <w:contextualSpacing/>
    </w:pPr>
  </w:style>
  <w:style w:type="paragraph" w:styleId="Cita">
    <w:name w:val="Quote"/>
    <w:basedOn w:val="Normal"/>
    <w:next w:val="Normal"/>
    <w:link w:val="CitaCar"/>
    <w:uiPriority w:val="29"/>
    <w:qFormat/>
    <w:rsid w:val="000C1D83"/>
    <w:rPr>
      <w:i/>
      <w:iCs/>
    </w:rPr>
  </w:style>
  <w:style w:type="character" w:customStyle="1" w:styleId="CitaCar">
    <w:name w:val="Cita Car"/>
    <w:basedOn w:val="Fuentedeprrafopredeter"/>
    <w:link w:val="Cita"/>
    <w:uiPriority w:val="29"/>
    <w:rsid w:val="000C1D83"/>
    <w:rPr>
      <w:i/>
      <w:iCs/>
    </w:rPr>
  </w:style>
  <w:style w:type="paragraph" w:styleId="Citadestacada">
    <w:name w:val="Intense Quote"/>
    <w:basedOn w:val="Normal"/>
    <w:next w:val="Normal"/>
    <w:link w:val="CitadestacadaCar"/>
    <w:uiPriority w:val="30"/>
    <w:qFormat/>
    <w:rsid w:val="000C1D8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C1D83"/>
    <w:rPr>
      <w:caps/>
      <w:color w:val="622423" w:themeColor="accent2" w:themeShade="7F"/>
      <w:spacing w:val="5"/>
      <w:sz w:val="20"/>
      <w:szCs w:val="20"/>
    </w:rPr>
  </w:style>
  <w:style w:type="character" w:styleId="nfasissutil">
    <w:name w:val="Subtle Emphasis"/>
    <w:uiPriority w:val="19"/>
    <w:qFormat/>
    <w:rsid w:val="000C1D83"/>
    <w:rPr>
      <w:i/>
      <w:iCs/>
    </w:rPr>
  </w:style>
  <w:style w:type="character" w:styleId="nfasisintenso">
    <w:name w:val="Intense Emphasis"/>
    <w:uiPriority w:val="21"/>
    <w:qFormat/>
    <w:rsid w:val="000C1D83"/>
    <w:rPr>
      <w:i/>
      <w:iCs/>
      <w:caps/>
      <w:spacing w:val="10"/>
      <w:sz w:val="20"/>
      <w:szCs w:val="20"/>
    </w:rPr>
  </w:style>
  <w:style w:type="character" w:styleId="Referenciasutil">
    <w:name w:val="Subtle Reference"/>
    <w:basedOn w:val="Fuentedeprrafopredeter"/>
    <w:uiPriority w:val="31"/>
    <w:qFormat/>
    <w:rsid w:val="000C1D83"/>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C1D83"/>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C1D83"/>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0C1D83"/>
    <w:pPr>
      <w:outlineLvl w:val="9"/>
    </w:pPr>
    <w:rPr>
      <w:lang w:bidi="en-US"/>
    </w:rPr>
  </w:style>
  <w:style w:type="paragraph" w:customStyle="1" w:styleId="Default">
    <w:name w:val="Default"/>
    <w:rsid w:val="000C1D83"/>
    <w:pPr>
      <w:autoSpaceDE w:val="0"/>
      <w:autoSpaceDN w:val="0"/>
      <w:adjustRightInd w:val="0"/>
      <w:spacing w:after="0" w:line="240" w:lineRule="auto"/>
    </w:pPr>
    <w:rPr>
      <w:rFonts w:ascii="Arial" w:hAnsi="Arial" w:cs="Arial"/>
      <w:color w:val="000000"/>
    </w:rPr>
  </w:style>
  <w:style w:type="paragraph" w:styleId="Textonotapie">
    <w:name w:val="footnote text"/>
    <w:basedOn w:val="Normal"/>
    <w:link w:val="TextonotapieCar"/>
    <w:uiPriority w:val="99"/>
    <w:semiHidden/>
    <w:unhideWhenUsed/>
    <w:rsid w:val="000C1D83"/>
    <w:rPr>
      <w:sz w:val="20"/>
      <w:szCs w:val="20"/>
    </w:rPr>
  </w:style>
  <w:style w:type="character" w:customStyle="1" w:styleId="TextonotapieCar">
    <w:name w:val="Texto nota pie Car"/>
    <w:basedOn w:val="Fuentedeprrafopredeter"/>
    <w:link w:val="Textonotapie"/>
    <w:uiPriority w:val="99"/>
    <w:semiHidden/>
    <w:rsid w:val="000C1D83"/>
    <w:rPr>
      <w:sz w:val="20"/>
      <w:szCs w:val="20"/>
    </w:rPr>
  </w:style>
  <w:style w:type="character" w:styleId="Refdenotaalpie">
    <w:name w:val="footnote reference"/>
    <w:basedOn w:val="Fuentedeprrafopredeter"/>
    <w:uiPriority w:val="99"/>
    <w:semiHidden/>
    <w:unhideWhenUsed/>
    <w:rsid w:val="000C1D83"/>
    <w:rPr>
      <w:vertAlign w:val="superscript"/>
    </w:rPr>
  </w:style>
  <w:style w:type="paragraph" w:styleId="Encabezado">
    <w:name w:val="header"/>
    <w:basedOn w:val="Normal"/>
    <w:link w:val="EncabezadoCar"/>
    <w:uiPriority w:val="99"/>
    <w:unhideWhenUsed/>
    <w:rsid w:val="00B17D81"/>
    <w:pPr>
      <w:tabs>
        <w:tab w:val="center" w:pos="4252"/>
        <w:tab w:val="right" w:pos="8504"/>
      </w:tabs>
    </w:pPr>
  </w:style>
  <w:style w:type="character" w:customStyle="1" w:styleId="EncabezadoCar">
    <w:name w:val="Encabezado Car"/>
    <w:basedOn w:val="Fuentedeprrafopredeter"/>
    <w:link w:val="Encabezado"/>
    <w:uiPriority w:val="99"/>
    <w:rsid w:val="00B17D81"/>
  </w:style>
  <w:style w:type="paragraph" w:styleId="Piedepgina">
    <w:name w:val="footer"/>
    <w:basedOn w:val="Normal"/>
    <w:link w:val="PiedepginaCar"/>
    <w:uiPriority w:val="99"/>
    <w:unhideWhenUsed/>
    <w:rsid w:val="00B17D81"/>
    <w:pPr>
      <w:tabs>
        <w:tab w:val="center" w:pos="4252"/>
        <w:tab w:val="right" w:pos="8504"/>
      </w:tabs>
    </w:pPr>
  </w:style>
  <w:style w:type="character" w:customStyle="1" w:styleId="PiedepginaCar">
    <w:name w:val="Pie de página Car"/>
    <w:basedOn w:val="Fuentedeprrafopredeter"/>
    <w:link w:val="Piedepgina"/>
    <w:uiPriority w:val="99"/>
    <w:rsid w:val="00B17D81"/>
  </w:style>
  <w:style w:type="paragraph" w:styleId="Textodeglobo">
    <w:name w:val="Balloon Text"/>
    <w:basedOn w:val="Normal"/>
    <w:link w:val="TextodegloboCar"/>
    <w:uiPriority w:val="99"/>
    <w:semiHidden/>
    <w:unhideWhenUsed/>
    <w:rsid w:val="00B17D8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D81"/>
    <w:rPr>
      <w:rFonts w:ascii="Tahoma" w:hAnsi="Tahoma" w:cs="Tahoma"/>
      <w:sz w:val="16"/>
      <w:szCs w:val="16"/>
    </w:rPr>
  </w:style>
  <w:style w:type="paragraph" w:styleId="Textoindependiente">
    <w:name w:val="Body Text"/>
    <w:basedOn w:val="Normal"/>
    <w:link w:val="TextoindependienteCar"/>
    <w:unhideWhenUsed/>
    <w:rsid w:val="002064E7"/>
    <w:pPr>
      <w:spacing w:after="120"/>
    </w:pPr>
  </w:style>
  <w:style w:type="character" w:customStyle="1" w:styleId="TextoindependienteCar">
    <w:name w:val="Texto independiente Car"/>
    <w:basedOn w:val="Fuentedeprrafopredeter"/>
    <w:link w:val="Textoindependiente"/>
    <w:rsid w:val="002064E7"/>
    <w:rPr>
      <w:rFonts w:cstheme="minorBidi"/>
      <w:szCs w:val="22"/>
      <w:lang w:val="es-EC"/>
    </w:rPr>
  </w:style>
  <w:style w:type="paragraph" w:styleId="NormalWeb">
    <w:name w:val="Normal (Web)"/>
    <w:basedOn w:val="Normal"/>
    <w:uiPriority w:val="99"/>
    <w:unhideWhenUsed/>
    <w:rsid w:val="00EA453C"/>
    <w:pPr>
      <w:spacing w:before="100" w:beforeAutospacing="1" w:after="100" w:afterAutospacing="1"/>
      <w:jc w:val="left"/>
    </w:pPr>
    <w:rPr>
      <w:rFonts w:eastAsia="Times New Roman" w:cs="Times New Roman"/>
      <w:szCs w:val="24"/>
      <w:lang w:eastAsia="es-EC"/>
    </w:rPr>
  </w:style>
  <w:style w:type="character" w:customStyle="1" w:styleId="PrrafodelistaCar">
    <w:name w:val="Párrafo de lista Car"/>
    <w:link w:val="Prrafodelista"/>
    <w:uiPriority w:val="34"/>
    <w:rsid w:val="00854434"/>
    <w:rPr>
      <w:rFonts w:cstheme="minorBidi"/>
      <w:szCs w:val="22"/>
      <w:lang w:val="es-EC"/>
    </w:rPr>
  </w:style>
  <w:style w:type="character" w:styleId="Hipervnculo">
    <w:name w:val="Hyperlink"/>
    <w:basedOn w:val="Fuentedeprrafopredeter"/>
    <w:uiPriority w:val="99"/>
    <w:semiHidden/>
    <w:unhideWhenUsed/>
    <w:rsid w:val="00273B30"/>
    <w:rPr>
      <w:color w:val="0000FF"/>
      <w:u w:val="single"/>
    </w:rPr>
  </w:style>
  <w:style w:type="table" w:styleId="Tablaconcuadrcula">
    <w:name w:val="Table Grid"/>
    <w:basedOn w:val="Tablanormal"/>
    <w:uiPriority w:val="59"/>
    <w:rsid w:val="00580D36"/>
    <w:pPr>
      <w:spacing w:after="0" w:line="240" w:lineRule="auto"/>
      <w:ind w:firstLine="0"/>
      <w:jc w:val="left"/>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80D36"/>
    <w:pPr>
      <w:spacing w:after="0" w:line="240" w:lineRule="auto"/>
      <w:ind w:firstLine="0"/>
    </w:pPr>
    <w:rPr>
      <w:rFonts w:eastAsia="Times New Roman" w:cs="Times New Roman"/>
      <w:lang w:val="es-EC" w:eastAsia="es-ES"/>
    </w:rPr>
  </w:style>
  <w:style w:type="character" w:styleId="Refdecomentario">
    <w:name w:val="annotation reference"/>
    <w:basedOn w:val="Fuentedeprrafopredeter"/>
    <w:uiPriority w:val="99"/>
    <w:semiHidden/>
    <w:unhideWhenUsed/>
    <w:rsid w:val="00175DBF"/>
    <w:rPr>
      <w:sz w:val="16"/>
      <w:szCs w:val="16"/>
    </w:rPr>
  </w:style>
  <w:style w:type="paragraph" w:styleId="Textocomentario">
    <w:name w:val="annotation text"/>
    <w:basedOn w:val="Normal"/>
    <w:link w:val="TextocomentarioCar"/>
    <w:uiPriority w:val="99"/>
    <w:unhideWhenUsed/>
    <w:rsid w:val="00175DBF"/>
    <w:rPr>
      <w:sz w:val="20"/>
      <w:szCs w:val="20"/>
    </w:rPr>
  </w:style>
  <w:style w:type="character" w:customStyle="1" w:styleId="TextocomentarioCar">
    <w:name w:val="Texto comentario Car"/>
    <w:basedOn w:val="Fuentedeprrafopredeter"/>
    <w:link w:val="Textocomentario"/>
    <w:uiPriority w:val="99"/>
    <w:rsid w:val="00175DBF"/>
    <w:rPr>
      <w:rFonts w:cstheme="minorBidi"/>
      <w:sz w:val="20"/>
      <w:szCs w:val="20"/>
      <w:lang w:val="es-EC"/>
    </w:rPr>
  </w:style>
  <w:style w:type="paragraph" w:styleId="Asuntodelcomentario">
    <w:name w:val="annotation subject"/>
    <w:basedOn w:val="Textocomentario"/>
    <w:next w:val="Textocomentario"/>
    <w:link w:val="AsuntodelcomentarioCar"/>
    <w:uiPriority w:val="99"/>
    <w:semiHidden/>
    <w:unhideWhenUsed/>
    <w:rsid w:val="00175DBF"/>
    <w:rPr>
      <w:b/>
      <w:bCs/>
    </w:rPr>
  </w:style>
  <w:style w:type="character" w:customStyle="1" w:styleId="AsuntodelcomentarioCar">
    <w:name w:val="Asunto del comentario Car"/>
    <w:basedOn w:val="TextocomentarioCar"/>
    <w:link w:val="Asuntodelcomentario"/>
    <w:uiPriority w:val="99"/>
    <w:semiHidden/>
    <w:rsid w:val="00175DBF"/>
    <w:rPr>
      <w:rFonts w:cstheme="minorBidi"/>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2120">
      <w:bodyDiv w:val="1"/>
      <w:marLeft w:val="0"/>
      <w:marRight w:val="0"/>
      <w:marTop w:val="0"/>
      <w:marBottom w:val="0"/>
      <w:divBdr>
        <w:top w:val="none" w:sz="0" w:space="0" w:color="auto"/>
        <w:left w:val="none" w:sz="0" w:space="0" w:color="auto"/>
        <w:bottom w:val="none" w:sz="0" w:space="0" w:color="auto"/>
        <w:right w:val="none" w:sz="0" w:space="0" w:color="auto"/>
      </w:divBdr>
      <w:divsChild>
        <w:div w:id="1286354287">
          <w:marLeft w:val="0"/>
          <w:marRight w:val="0"/>
          <w:marTop w:val="0"/>
          <w:marBottom w:val="0"/>
          <w:divBdr>
            <w:top w:val="none" w:sz="0" w:space="0" w:color="auto"/>
            <w:left w:val="none" w:sz="0" w:space="0" w:color="auto"/>
            <w:bottom w:val="none" w:sz="0" w:space="0" w:color="auto"/>
            <w:right w:val="none" w:sz="0" w:space="0" w:color="auto"/>
          </w:divBdr>
        </w:div>
      </w:divsChild>
    </w:div>
    <w:div w:id="76751930">
      <w:bodyDiv w:val="1"/>
      <w:marLeft w:val="0"/>
      <w:marRight w:val="0"/>
      <w:marTop w:val="0"/>
      <w:marBottom w:val="0"/>
      <w:divBdr>
        <w:top w:val="none" w:sz="0" w:space="0" w:color="auto"/>
        <w:left w:val="none" w:sz="0" w:space="0" w:color="auto"/>
        <w:bottom w:val="none" w:sz="0" w:space="0" w:color="auto"/>
        <w:right w:val="none" w:sz="0" w:space="0" w:color="auto"/>
      </w:divBdr>
    </w:div>
    <w:div w:id="208996228">
      <w:bodyDiv w:val="1"/>
      <w:marLeft w:val="0"/>
      <w:marRight w:val="0"/>
      <w:marTop w:val="0"/>
      <w:marBottom w:val="0"/>
      <w:divBdr>
        <w:top w:val="none" w:sz="0" w:space="0" w:color="auto"/>
        <w:left w:val="none" w:sz="0" w:space="0" w:color="auto"/>
        <w:bottom w:val="none" w:sz="0" w:space="0" w:color="auto"/>
        <w:right w:val="none" w:sz="0" w:space="0" w:color="auto"/>
      </w:divBdr>
    </w:div>
    <w:div w:id="213809088">
      <w:bodyDiv w:val="1"/>
      <w:marLeft w:val="0"/>
      <w:marRight w:val="0"/>
      <w:marTop w:val="0"/>
      <w:marBottom w:val="0"/>
      <w:divBdr>
        <w:top w:val="none" w:sz="0" w:space="0" w:color="auto"/>
        <w:left w:val="none" w:sz="0" w:space="0" w:color="auto"/>
        <w:bottom w:val="none" w:sz="0" w:space="0" w:color="auto"/>
        <w:right w:val="none" w:sz="0" w:space="0" w:color="auto"/>
      </w:divBdr>
    </w:div>
    <w:div w:id="216818543">
      <w:bodyDiv w:val="1"/>
      <w:marLeft w:val="0"/>
      <w:marRight w:val="0"/>
      <w:marTop w:val="0"/>
      <w:marBottom w:val="0"/>
      <w:divBdr>
        <w:top w:val="none" w:sz="0" w:space="0" w:color="auto"/>
        <w:left w:val="none" w:sz="0" w:space="0" w:color="auto"/>
        <w:bottom w:val="none" w:sz="0" w:space="0" w:color="auto"/>
        <w:right w:val="none" w:sz="0" w:space="0" w:color="auto"/>
      </w:divBdr>
      <w:divsChild>
        <w:div w:id="1338772775">
          <w:marLeft w:val="0"/>
          <w:marRight w:val="0"/>
          <w:marTop w:val="0"/>
          <w:marBottom w:val="0"/>
          <w:divBdr>
            <w:top w:val="none" w:sz="0" w:space="0" w:color="auto"/>
            <w:left w:val="none" w:sz="0" w:space="0" w:color="auto"/>
            <w:bottom w:val="none" w:sz="0" w:space="0" w:color="auto"/>
            <w:right w:val="none" w:sz="0" w:space="0" w:color="auto"/>
          </w:divBdr>
        </w:div>
      </w:divsChild>
    </w:div>
    <w:div w:id="231502382">
      <w:bodyDiv w:val="1"/>
      <w:marLeft w:val="0"/>
      <w:marRight w:val="0"/>
      <w:marTop w:val="0"/>
      <w:marBottom w:val="0"/>
      <w:divBdr>
        <w:top w:val="none" w:sz="0" w:space="0" w:color="auto"/>
        <w:left w:val="none" w:sz="0" w:space="0" w:color="auto"/>
        <w:bottom w:val="none" w:sz="0" w:space="0" w:color="auto"/>
        <w:right w:val="none" w:sz="0" w:space="0" w:color="auto"/>
      </w:divBdr>
      <w:divsChild>
        <w:div w:id="2120832136">
          <w:marLeft w:val="0"/>
          <w:marRight w:val="0"/>
          <w:marTop w:val="0"/>
          <w:marBottom w:val="0"/>
          <w:divBdr>
            <w:top w:val="none" w:sz="0" w:space="0" w:color="auto"/>
            <w:left w:val="none" w:sz="0" w:space="0" w:color="auto"/>
            <w:bottom w:val="none" w:sz="0" w:space="0" w:color="auto"/>
            <w:right w:val="none" w:sz="0" w:space="0" w:color="auto"/>
          </w:divBdr>
        </w:div>
      </w:divsChild>
    </w:div>
    <w:div w:id="246959853">
      <w:bodyDiv w:val="1"/>
      <w:marLeft w:val="0"/>
      <w:marRight w:val="0"/>
      <w:marTop w:val="0"/>
      <w:marBottom w:val="0"/>
      <w:divBdr>
        <w:top w:val="none" w:sz="0" w:space="0" w:color="auto"/>
        <w:left w:val="none" w:sz="0" w:space="0" w:color="auto"/>
        <w:bottom w:val="none" w:sz="0" w:space="0" w:color="auto"/>
        <w:right w:val="none" w:sz="0" w:space="0" w:color="auto"/>
      </w:divBdr>
    </w:div>
    <w:div w:id="257912951">
      <w:bodyDiv w:val="1"/>
      <w:marLeft w:val="0"/>
      <w:marRight w:val="0"/>
      <w:marTop w:val="0"/>
      <w:marBottom w:val="0"/>
      <w:divBdr>
        <w:top w:val="none" w:sz="0" w:space="0" w:color="auto"/>
        <w:left w:val="none" w:sz="0" w:space="0" w:color="auto"/>
        <w:bottom w:val="none" w:sz="0" w:space="0" w:color="auto"/>
        <w:right w:val="none" w:sz="0" w:space="0" w:color="auto"/>
      </w:divBdr>
      <w:divsChild>
        <w:div w:id="1640107473">
          <w:marLeft w:val="0"/>
          <w:marRight w:val="0"/>
          <w:marTop w:val="0"/>
          <w:marBottom w:val="0"/>
          <w:divBdr>
            <w:top w:val="none" w:sz="0" w:space="0" w:color="auto"/>
            <w:left w:val="none" w:sz="0" w:space="0" w:color="auto"/>
            <w:bottom w:val="none" w:sz="0" w:space="0" w:color="auto"/>
            <w:right w:val="none" w:sz="0" w:space="0" w:color="auto"/>
          </w:divBdr>
        </w:div>
      </w:divsChild>
    </w:div>
    <w:div w:id="268777164">
      <w:bodyDiv w:val="1"/>
      <w:marLeft w:val="0"/>
      <w:marRight w:val="0"/>
      <w:marTop w:val="0"/>
      <w:marBottom w:val="0"/>
      <w:divBdr>
        <w:top w:val="none" w:sz="0" w:space="0" w:color="auto"/>
        <w:left w:val="none" w:sz="0" w:space="0" w:color="auto"/>
        <w:bottom w:val="none" w:sz="0" w:space="0" w:color="auto"/>
        <w:right w:val="none" w:sz="0" w:space="0" w:color="auto"/>
      </w:divBdr>
      <w:divsChild>
        <w:div w:id="291445685">
          <w:marLeft w:val="0"/>
          <w:marRight w:val="0"/>
          <w:marTop w:val="0"/>
          <w:marBottom w:val="0"/>
          <w:divBdr>
            <w:top w:val="none" w:sz="0" w:space="0" w:color="auto"/>
            <w:left w:val="none" w:sz="0" w:space="0" w:color="auto"/>
            <w:bottom w:val="none" w:sz="0" w:space="0" w:color="auto"/>
            <w:right w:val="none" w:sz="0" w:space="0" w:color="auto"/>
          </w:divBdr>
        </w:div>
      </w:divsChild>
    </w:div>
    <w:div w:id="307324260">
      <w:bodyDiv w:val="1"/>
      <w:marLeft w:val="0"/>
      <w:marRight w:val="0"/>
      <w:marTop w:val="0"/>
      <w:marBottom w:val="0"/>
      <w:divBdr>
        <w:top w:val="none" w:sz="0" w:space="0" w:color="auto"/>
        <w:left w:val="none" w:sz="0" w:space="0" w:color="auto"/>
        <w:bottom w:val="none" w:sz="0" w:space="0" w:color="auto"/>
        <w:right w:val="none" w:sz="0" w:space="0" w:color="auto"/>
      </w:divBdr>
      <w:divsChild>
        <w:div w:id="781146262">
          <w:marLeft w:val="0"/>
          <w:marRight w:val="0"/>
          <w:marTop w:val="0"/>
          <w:marBottom w:val="0"/>
          <w:divBdr>
            <w:top w:val="none" w:sz="0" w:space="0" w:color="auto"/>
            <w:left w:val="none" w:sz="0" w:space="0" w:color="auto"/>
            <w:bottom w:val="none" w:sz="0" w:space="0" w:color="auto"/>
            <w:right w:val="none" w:sz="0" w:space="0" w:color="auto"/>
          </w:divBdr>
          <w:divsChild>
            <w:div w:id="1341539457">
              <w:marLeft w:val="0"/>
              <w:marRight w:val="0"/>
              <w:marTop w:val="0"/>
              <w:marBottom w:val="0"/>
              <w:divBdr>
                <w:top w:val="none" w:sz="0" w:space="0" w:color="auto"/>
                <w:left w:val="none" w:sz="0" w:space="0" w:color="auto"/>
                <w:bottom w:val="none" w:sz="0" w:space="0" w:color="auto"/>
                <w:right w:val="none" w:sz="0" w:space="0" w:color="auto"/>
              </w:divBdr>
              <w:divsChild>
                <w:div w:id="1464080044">
                  <w:marLeft w:val="0"/>
                  <w:marRight w:val="0"/>
                  <w:marTop w:val="0"/>
                  <w:marBottom w:val="0"/>
                  <w:divBdr>
                    <w:top w:val="none" w:sz="0" w:space="0" w:color="auto"/>
                    <w:left w:val="none" w:sz="0" w:space="0" w:color="auto"/>
                    <w:bottom w:val="none" w:sz="0" w:space="0" w:color="auto"/>
                    <w:right w:val="none" w:sz="0" w:space="0" w:color="auto"/>
                  </w:divBdr>
                  <w:divsChild>
                    <w:div w:id="2043433885">
                      <w:marLeft w:val="0"/>
                      <w:marRight w:val="0"/>
                      <w:marTop w:val="0"/>
                      <w:marBottom w:val="0"/>
                      <w:divBdr>
                        <w:top w:val="none" w:sz="0" w:space="0" w:color="auto"/>
                        <w:left w:val="none" w:sz="0" w:space="0" w:color="auto"/>
                        <w:bottom w:val="none" w:sz="0" w:space="0" w:color="auto"/>
                        <w:right w:val="none" w:sz="0" w:space="0" w:color="auto"/>
                      </w:divBdr>
                      <w:divsChild>
                        <w:div w:id="762847718">
                          <w:marLeft w:val="0"/>
                          <w:marRight w:val="0"/>
                          <w:marTop w:val="0"/>
                          <w:marBottom w:val="0"/>
                          <w:divBdr>
                            <w:top w:val="none" w:sz="0" w:space="0" w:color="auto"/>
                            <w:left w:val="none" w:sz="0" w:space="0" w:color="auto"/>
                            <w:bottom w:val="none" w:sz="0" w:space="0" w:color="auto"/>
                            <w:right w:val="none" w:sz="0" w:space="0" w:color="auto"/>
                          </w:divBdr>
                          <w:divsChild>
                            <w:div w:id="744765872">
                              <w:marLeft w:val="0"/>
                              <w:marRight w:val="0"/>
                              <w:marTop w:val="0"/>
                              <w:marBottom w:val="0"/>
                              <w:divBdr>
                                <w:top w:val="none" w:sz="0" w:space="0" w:color="auto"/>
                                <w:left w:val="single" w:sz="6" w:space="0" w:color="E5E3E3"/>
                                <w:bottom w:val="none" w:sz="0" w:space="0" w:color="auto"/>
                                <w:right w:val="none" w:sz="0" w:space="0" w:color="auto"/>
                              </w:divBdr>
                              <w:divsChild>
                                <w:div w:id="670761331">
                                  <w:marLeft w:val="0"/>
                                  <w:marRight w:val="0"/>
                                  <w:marTop w:val="0"/>
                                  <w:marBottom w:val="0"/>
                                  <w:divBdr>
                                    <w:top w:val="none" w:sz="0" w:space="0" w:color="auto"/>
                                    <w:left w:val="none" w:sz="0" w:space="0" w:color="auto"/>
                                    <w:bottom w:val="none" w:sz="0" w:space="0" w:color="auto"/>
                                    <w:right w:val="none" w:sz="0" w:space="0" w:color="auto"/>
                                  </w:divBdr>
                                  <w:divsChild>
                                    <w:div w:id="2066295575">
                                      <w:marLeft w:val="0"/>
                                      <w:marRight w:val="0"/>
                                      <w:marTop w:val="0"/>
                                      <w:marBottom w:val="0"/>
                                      <w:divBdr>
                                        <w:top w:val="none" w:sz="0" w:space="0" w:color="auto"/>
                                        <w:left w:val="none" w:sz="0" w:space="0" w:color="auto"/>
                                        <w:bottom w:val="none" w:sz="0" w:space="0" w:color="auto"/>
                                        <w:right w:val="none" w:sz="0" w:space="0" w:color="auto"/>
                                      </w:divBdr>
                                      <w:divsChild>
                                        <w:div w:id="2096319643">
                                          <w:marLeft w:val="0"/>
                                          <w:marRight w:val="0"/>
                                          <w:marTop w:val="0"/>
                                          <w:marBottom w:val="0"/>
                                          <w:divBdr>
                                            <w:top w:val="none" w:sz="0" w:space="0" w:color="auto"/>
                                            <w:left w:val="none" w:sz="0" w:space="0" w:color="auto"/>
                                            <w:bottom w:val="none" w:sz="0" w:space="0" w:color="auto"/>
                                            <w:right w:val="none" w:sz="0" w:space="0" w:color="auto"/>
                                          </w:divBdr>
                                          <w:divsChild>
                                            <w:div w:id="2036491758">
                                              <w:marLeft w:val="0"/>
                                              <w:marRight w:val="0"/>
                                              <w:marTop w:val="0"/>
                                              <w:marBottom w:val="0"/>
                                              <w:divBdr>
                                                <w:top w:val="none" w:sz="0" w:space="0" w:color="auto"/>
                                                <w:left w:val="none" w:sz="0" w:space="0" w:color="auto"/>
                                                <w:bottom w:val="none" w:sz="0" w:space="0" w:color="auto"/>
                                                <w:right w:val="none" w:sz="0" w:space="0" w:color="auto"/>
                                              </w:divBdr>
                                              <w:divsChild>
                                                <w:div w:id="1026369085">
                                                  <w:marLeft w:val="0"/>
                                                  <w:marRight w:val="0"/>
                                                  <w:marTop w:val="0"/>
                                                  <w:marBottom w:val="0"/>
                                                  <w:divBdr>
                                                    <w:top w:val="none" w:sz="0" w:space="0" w:color="auto"/>
                                                    <w:left w:val="none" w:sz="0" w:space="0" w:color="auto"/>
                                                    <w:bottom w:val="none" w:sz="0" w:space="0" w:color="auto"/>
                                                    <w:right w:val="none" w:sz="0" w:space="0" w:color="auto"/>
                                                  </w:divBdr>
                                                  <w:divsChild>
                                                    <w:div w:id="1612469482">
                                                      <w:marLeft w:val="0"/>
                                                      <w:marRight w:val="0"/>
                                                      <w:marTop w:val="0"/>
                                                      <w:marBottom w:val="0"/>
                                                      <w:divBdr>
                                                        <w:top w:val="none" w:sz="0" w:space="0" w:color="auto"/>
                                                        <w:left w:val="none" w:sz="0" w:space="0" w:color="auto"/>
                                                        <w:bottom w:val="none" w:sz="0" w:space="0" w:color="auto"/>
                                                        <w:right w:val="none" w:sz="0" w:space="0" w:color="auto"/>
                                                      </w:divBdr>
                                                      <w:divsChild>
                                                        <w:div w:id="291980125">
                                                          <w:marLeft w:val="480"/>
                                                          <w:marRight w:val="0"/>
                                                          <w:marTop w:val="0"/>
                                                          <w:marBottom w:val="0"/>
                                                          <w:divBdr>
                                                            <w:top w:val="none" w:sz="0" w:space="0" w:color="auto"/>
                                                            <w:left w:val="none" w:sz="0" w:space="0" w:color="auto"/>
                                                            <w:bottom w:val="none" w:sz="0" w:space="0" w:color="auto"/>
                                                            <w:right w:val="none" w:sz="0" w:space="0" w:color="auto"/>
                                                          </w:divBdr>
                                                          <w:divsChild>
                                                            <w:div w:id="299194314">
                                                              <w:marLeft w:val="0"/>
                                                              <w:marRight w:val="0"/>
                                                              <w:marTop w:val="0"/>
                                                              <w:marBottom w:val="0"/>
                                                              <w:divBdr>
                                                                <w:top w:val="none" w:sz="0" w:space="0" w:color="auto"/>
                                                                <w:left w:val="none" w:sz="0" w:space="0" w:color="auto"/>
                                                                <w:bottom w:val="none" w:sz="0" w:space="0" w:color="auto"/>
                                                                <w:right w:val="none" w:sz="0" w:space="0" w:color="auto"/>
                                                              </w:divBdr>
                                                              <w:divsChild>
                                                                <w:div w:id="1608386644">
                                                                  <w:marLeft w:val="0"/>
                                                                  <w:marRight w:val="0"/>
                                                                  <w:marTop w:val="0"/>
                                                                  <w:marBottom w:val="0"/>
                                                                  <w:divBdr>
                                                                    <w:top w:val="none" w:sz="0" w:space="0" w:color="auto"/>
                                                                    <w:left w:val="none" w:sz="0" w:space="0" w:color="auto"/>
                                                                    <w:bottom w:val="none" w:sz="0" w:space="0" w:color="auto"/>
                                                                    <w:right w:val="none" w:sz="0" w:space="0" w:color="auto"/>
                                                                  </w:divBdr>
                                                                  <w:divsChild>
                                                                    <w:div w:id="1082947671">
                                                                      <w:marLeft w:val="0"/>
                                                                      <w:marRight w:val="0"/>
                                                                      <w:marTop w:val="0"/>
                                                                      <w:marBottom w:val="0"/>
                                                                      <w:divBdr>
                                                                        <w:top w:val="none" w:sz="0" w:space="0" w:color="auto"/>
                                                                        <w:left w:val="none" w:sz="0" w:space="0" w:color="auto"/>
                                                                        <w:bottom w:val="none" w:sz="0" w:space="0" w:color="auto"/>
                                                                        <w:right w:val="none" w:sz="0" w:space="0" w:color="auto"/>
                                                                      </w:divBdr>
                                                                      <w:divsChild>
                                                                        <w:div w:id="1606688245">
                                                                          <w:marLeft w:val="0"/>
                                                                          <w:marRight w:val="0"/>
                                                                          <w:marTop w:val="0"/>
                                                                          <w:marBottom w:val="0"/>
                                                                          <w:divBdr>
                                                                            <w:top w:val="none" w:sz="0" w:space="0" w:color="auto"/>
                                                                            <w:left w:val="none" w:sz="0" w:space="0" w:color="auto"/>
                                                                            <w:bottom w:val="none" w:sz="0" w:space="0" w:color="auto"/>
                                                                            <w:right w:val="none" w:sz="0" w:space="0" w:color="auto"/>
                                                                          </w:divBdr>
                                                                          <w:divsChild>
                                                                            <w:div w:id="1033456201">
                                                                              <w:marLeft w:val="0"/>
                                                                              <w:marRight w:val="0"/>
                                                                              <w:marTop w:val="0"/>
                                                                              <w:marBottom w:val="0"/>
                                                                              <w:divBdr>
                                                                                <w:top w:val="none" w:sz="0" w:space="0" w:color="auto"/>
                                                                                <w:left w:val="none" w:sz="0" w:space="0" w:color="auto"/>
                                                                                <w:bottom w:val="none" w:sz="0" w:space="0" w:color="auto"/>
                                                                                <w:right w:val="none" w:sz="0" w:space="0" w:color="auto"/>
                                                                              </w:divBdr>
                                                                              <w:divsChild>
                                                                                <w:div w:id="1740397986">
                                                                                  <w:marLeft w:val="0"/>
                                                                                  <w:marRight w:val="0"/>
                                                                                  <w:marTop w:val="0"/>
                                                                                  <w:marBottom w:val="0"/>
                                                                                  <w:divBdr>
                                                                                    <w:top w:val="none" w:sz="0" w:space="0" w:color="auto"/>
                                                                                    <w:left w:val="none" w:sz="0" w:space="0" w:color="auto"/>
                                                                                    <w:bottom w:val="single" w:sz="6" w:space="23" w:color="auto"/>
                                                                                    <w:right w:val="none" w:sz="0" w:space="0" w:color="auto"/>
                                                                                  </w:divBdr>
                                                                                  <w:divsChild>
                                                                                    <w:div w:id="1832404569">
                                                                                      <w:marLeft w:val="0"/>
                                                                                      <w:marRight w:val="0"/>
                                                                                      <w:marTop w:val="0"/>
                                                                                      <w:marBottom w:val="0"/>
                                                                                      <w:divBdr>
                                                                                        <w:top w:val="none" w:sz="0" w:space="0" w:color="auto"/>
                                                                                        <w:left w:val="none" w:sz="0" w:space="0" w:color="auto"/>
                                                                                        <w:bottom w:val="none" w:sz="0" w:space="0" w:color="auto"/>
                                                                                        <w:right w:val="none" w:sz="0" w:space="0" w:color="auto"/>
                                                                                      </w:divBdr>
                                                                                      <w:divsChild>
                                                                                        <w:div w:id="767777724">
                                                                                          <w:marLeft w:val="0"/>
                                                                                          <w:marRight w:val="0"/>
                                                                                          <w:marTop w:val="0"/>
                                                                                          <w:marBottom w:val="0"/>
                                                                                          <w:divBdr>
                                                                                            <w:top w:val="none" w:sz="0" w:space="0" w:color="auto"/>
                                                                                            <w:left w:val="none" w:sz="0" w:space="0" w:color="auto"/>
                                                                                            <w:bottom w:val="none" w:sz="0" w:space="0" w:color="auto"/>
                                                                                            <w:right w:val="none" w:sz="0" w:space="0" w:color="auto"/>
                                                                                          </w:divBdr>
                                                                                          <w:divsChild>
                                                                                            <w:div w:id="326597011">
                                                                                              <w:marLeft w:val="0"/>
                                                                                              <w:marRight w:val="150"/>
                                                                                              <w:marTop w:val="60"/>
                                                                                              <w:marBottom w:val="0"/>
                                                                                              <w:divBdr>
                                                                                                <w:top w:val="none" w:sz="0" w:space="0" w:color="auto"/>
                                                                                                <w:left w:val="none" w:sz="0" w:space="0" w:color="auto"/>
                                                                                                <w:bottom w:val="none" w:sz="0" w:space="0" w:color="auto"/>
                                                                                                <w:right w:val="none" w:sz="0" w:space="0" w:color="auto"/>
                                                                                              </w:divBdr>
                                                                                              <w:divsChild>
                                                                                                <w:div w:id="1605305945">
                                                                                                  <w:marLeft w:val="0"/>
                                                                                                  <w:marRight w:val="0"/>
                                                                                                  <w:marTop w:val="0"/>
                                                                                                  <w:marBottom w:val="0"/>
                                                                                                  <w:divBdr>
                                                                                                    <w:top w:val="none" w:sz="0" w:space="0" w:color="auto"/>
                                                                                                    <w:left w:val="none" w:sz="0" w:space="0" w:color="auto"/>
                                                                                                    <w:bottom w:val="none" w:sz="0" w:space="0" w:color="auto"/>
                                                                                                    <w:right w:val="none" w:sz="0" w:space="0" w:color="auto"/>
                                                                                                  </w:divBdr>
                                                                                                  <w:divsChild>
                                                                                                    <w:div w:id="1136147639">
                                                                                                      <w:marLeft w:val="0"/>
                                                                                                      <w:marRight w:val="0"/>
                                                                                                      <w:marTop w:val="0"/>
                                                                                                      <w:marBottom w:val="0"/>
                                                                                                      <w:divBdr>
                                                                                                        <w:top w:val="none" w:sz="0" w:space="0" w:color="auto"/>
                                                                                                        <w:left w:val="none" w:sz="0" w:space="0" w:color="auto"/>
                                                                                                        <w:bottom w:val="none" w:sz="0" w:space="0" w:color="auto"/>
                                                                                                        <w:right w:val="none" w:sz="0" w:space="0" w:color="auto"/>
                                                                                                      </w:divBdr>
                                                                                                      <w:divsChild>
                                                                                                        <w:div w:id="1747915402">
                                                                                                          <w:marLeft w:val="0"/>
                                                                                                          <w:marRight w:val="0"/>
                                                                                                          <w:marTop w:val="0"/>
                                                                                                          <w:marBottom w:val="0"/>
                                                                                                          <w:divBdr>
                                                                                                            <w:top w:val="none" w:sz="0" w:space="0" w:color="auto"/>
                                                                                                            <w:left w:val="none" w:sz="0" w:space="0" w:color="auto"/>
                                                                                                            <w:bottom w:val="none" w:sz="0" w:space="0" w:color="auto"/>
                                                                                                            <w:right w:val="none" w:sz="0" w:space="0" w:color="auto"/>
                                                                                                          </w:divBdr>
                                                                                                          <w:divsChild>
                                                                                                            <w:div w:id="151990745">
                                                                                                              <w:marLeft w:val="0"/>
                                                                                                              <w:marRight w:val="0"/>
                                                                                                              <w:marTop w:val="0"/>
                                                                                                              <w:marBottom w:val="0"/>
                                                                                                              <w:divBdr>
                                                                                                                <w:top w:val="none" w:sz="0" w:space="0" w:color="auto"/>
                                                                                                                <w:left w:val="none" w:sz="0" w:space="0" w:color="auto"/>
                                                                                                                <w:bottom w:val="none" w:sz="0" w:space="0" w:color="auto"/>
                                                                                                                <w:right w:val="none" w:sz="0" w:space="0" w:color="auto"/>
                                                                                                              </w:divBdr>
                                                                                                              <w:divsChild>
                                                                                                                <w:div w:id="516577947">
                                                                                                                  <w:marLeft w:val="0"/>
                                                                                                                  <w:marRight w:val="0"/>
                                                                                                                  <w:marTop w:val="0"/>
                                                                                                                  <w:marBottom w:val="0"/>
                                                                                                                  <w:divBdr>
                                                                                                                    <w:top w:val="none" w:sz="0" w:space="0" w:color="auto"/>
                                                                                                                    <w:left w:val="none" w:sz="0" w:space="0" w:color="auto"/>
                                                                                                                    <w:bottom w:val="none" w:sz="0" w:space="0" w:color="auto"/>
                                                                                                                    <w:right w:val="none" w:sz="0" w:space="0" w:color="auto"/>
                                                                                                                  </w:divBdr>
                                                                                                                </w:div>
                                                                                                                <w:div w:id="20893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434867">
      <w:bodyDiv w:val="1"/>
      <w:marLeft w:val="0"/>
      <w:marRight w:val="0"/>
      <w:marTop w:val="0"/>
      <w:marBottom w:val="0"/>
      <w:divBdr>
        <w:top w:val="none" w:sz="0" w:space="0" w:color="auto"/>
        <w:left w:val="none" w:sz="0" w:space="0" w:color="auto"/>
        <w:bottom w:val="none" w:sz="0" w:space="0" w:color="auto"/>
        <w:right w:val="none" w:sz="0" w:space="0" w:color="auto"/>
      </w:divBdr>
    </w:div>
    <w:div w:id="381558701">
      <w:bodyDiv w:val="1"/>
      <w:marLeft w:val="0"/>
      <w:marRight w:val="0"/>
      <w:marTop w:val="0"/>
      <w:marBottom w:val="0"/>
      <w:divBdr>
        <w:top w:val="none" w:sz="0" w:space="0" w:color="auto"/>
        <w:left w:val="none" w:sz="0" w:space="0" w:color="auto"/>
        <w:bottom w:val="none" w:sz="0" w:space="0" w:color="auto"/>
        <w:right w:val="none" w:sz="0" w:space="0" w:color="auto"/>
      </w:divBdr>
      <w:divsChild>
        <w:div w:id="1058213302">
          <w:marLeft w:val="0"/>
          <w:marRight w:val="0"/>
          <w:marTop w:val="0"/>
          <w:marBottom w:val="0"/>
          <w:divBdr>
            <w:top w:val="none" w:sz="0" w:space="0" w:color="auto"/>
            <w:left w:val="none" w:sz="0" w:space="0" w:color="auto"/>
            <w:bottom w:val="none" w:sz="0" w:space="0" w:color="auto"/>
            <w:right w:val="none" w:sz="0" w:space="0" w:color="auto"/>
          </w:divBdr>
        </w:div>
      </w:divsChild>
    </w:div>
    <w:div w:id="388773802">
      <w:bodyDiv w:val="1"/>
      <w:marLeft w:val="0"/>
      <w:marRight w:val="0"/>
      <w:marTop w:val="0"/>
      <w:marBottom w:val="0"/>
      <w:divBdr>
        <w:top w:val="none" w:sz="0" w:space="0" w:color="auto"/>
        <w:left w:val="none" w:sz="0" w:space="0" w:color="auto"/>
        <w:bottom w:val="none" w:sz="0" w:space="0" w:color="auto"/>
        <w:right w:val="none" w:sz="0" w:space="0" w:color="auto"/>
      </w:divBdr>
      <w:divsChild>
        <w:div w:id="764299727">
          <w:marLeft w:val="0"/>
          <w:marRight w:val="0"/>
          <w:marTop w:val="0"/>
          <w:marBottom w:val="0"/>
          <w:divBdr>
            <w:top w:val="none" w:sz="0" w:space="0" w:color="auto"/>
            <w:left w:val="none" w:sz="0" w:space="0" w:color="auto"/>
            <w:bottom w:val="none" w:sz="0" w:space="0" w:color="auto"/>
            <w:right w:val="none" w:sz="0" w:space="0" w:color="auto"/>
          </w:divBdr>
        </w:div>
      </w:divsChild>
    </w:div>
    <w:div w:id="427313662">
      <w:bodyDiv w:val="1"/>
      <w:marLeft w:val="0"/>
      <w:marRight w:val="0"/>
      <w:marTop w:val="0"/>
      <w:marBottom w:val="0"/>
      <w:divBdr>
        <w:top w:val="none" w:sz="0" w:space="0" w:color="auto"/>
        <w:left w:val="none" w:sz="0" w:space="0" w:color="auto"/>
        <w:bottom w:val="none" w:sz="0" w:space="0" w:color="auto"/>
        <w:right w:val="none" w:sz="0" w:space="0" w:color="auto"/>
      </w:divBdr>
    </w:div>
    <w:div w:id="439029124">
      <w:bodyDiv w:val="1"/>
      <w:marLeft w:val="0"/>
      <w:marRight w:val="0"/>
      <w:marTop w:val="0"/>
      <w:marBottom w:val="0"/>
      <w:divBdr>
        <w:top w:val="none" w:sz="0" w:space="0" w:color="auto"/>
        <w:left w:val="none" w:sz="0" w:space="0" w:color="auto"/>
        <w:bottom w:val="none" w:sz="0" w:space="0" w:color="auto"/>
        <w:right w:val="none" w:sz="0" w:space="0" w:color="auto"/>
      </w:divBdr>
      <w:divsChild>
        <w:div w:id="182979095">
          <w:marLeft w:val="0"/>
          <w:marRight w:val="0"/>
          <w:marTop w:val="0"/>
          <w:marBottom w:val="0"/>
          <w:divBdr>
            <w:top w:val="none" w:sz="0" w:space="0" w:color="auto"/>
            <w:left w:val="none" w:sz="0" w:space="0" w:color="auto"/>
            <w:bottom w:val="none" w:sz="0" w:space="0" w:color="auto"/>
            <w:right w:val="none" w:sz="0" w:space="0" w:color="auto"/>
          </w:divBdr>
        </w:div>
      </w:divsChild>
    </w:div>
    <w:div w:id="445543690">
      <w:bodyDiv w:val="1"/>
      <w:marLeft w:val="0"/>
      <w:marRight w:val="0"/>
      <w:marTop w:val="0"/>
      <w:marBottom w:val="0"/>
      <w:divBdr>
        <w:top w:val="none" w:sz="0" w:space="0" w:color="auto"/>
        <w:left w:val="none" w:sz="0" w:space="0" w:color="auto"/>
        <w:bottom w:val="none" w:sz="0" w:space="0" w:color="auto"/>
        <w:right w:val="none" w:sz="0" w:space="0" w:color="auto"/>
      </w:divBdr>
      <w:divsChild>
        <w:div w:id="1439838282">
          <w:marLeft w:val="0"/>
          <w:marRight w:val="0"/>
          <w:marTop w:val="0"/>
          <w:marBottom w:val="0"/>
          <w:divBdr>
            <w:top w:val="none" w:sz="0" w:space="0" w:color="auto"/>
            <w:left w:val="none" w:sz="0" w:space="0" w:color="auto"/>
            <w:bottom w:val="none" w:sz="0" w:space="0" w:color="auto"/>
            <w:right w:val="none" w:sz="0" w:space="0" w:color="auto"/>
          </w:divBdr>
        </w:div>
      </w:divsChild>
    </w:div>
    <w:div w:id="494882759">
      <w:bodyDiv w:val="1"/>
      <w:marLeft w:val="0"/>
      <w:marRight w:val="0"/>
      <w:marTop w:val="0"/>
      <w:marBottom w:val="0"/>
      <w:divBdr>
        <w:top w:val="none" w:sz="0" w:space="0" w:color="auto"/>
        <w:left w:val="none" w:sz="0" w:space="0" w:color="auto"/>
        <w:bottom w:val="none" w:sz="0" w:space="0" w:color="auto"/>
        <w:right w:val="none" w:sz="0" w:space="0" w:color="auto"/>
      </w:divBdr>
      <w:divsChild>
        <w:div w:id="600989977">
          <w:marLeft w:val="0"/>
          <w:marRight w:val="0"/>
          <w:marTop w:val="0"/>
          <w:marBottom w:val="0"/>
          <w:divBdr>
            <w:top w:val="none" w:sz="0" w:space="0" w:color="auto"/>
            <w:left w:val="none" w:sz="0" w:space="0" w:color="auto"/>
            <w:bottom w:val="none" w:sz="0" w:space="0" w:color="auto"/>
            <w:right w:val="none" w:sz="0" w:space="0" w:color="auto"/>
          </w:divBdr>
        </w:div>
      </w:divsChild>
    </w:div>
    <w:div w:id="545333782">
      <w:bodyDiv w:val="1"/>
      <w:marLeft w:val="0"/>
      <w:marRight w:val="0"/>
      <w:marTop w:val="0"/>
      <w:marBottom w:val="0"/>
      <w:divBdr>
        <w:top w:val="none" w:sz="0" w:space="0" w:color="auto"/>
        <w:left w:val="none" w:sz="0" w:space="0" w:color="auto"/>
        <w:bottom w:val="none" w:sz="0" w:space="0" w:color="auto"/>
        <w:right w:val="none" w:sz="0" w:space="0" w:color="auto"/>
      </w:divBdr>
      <w:divsChild>
        <w:div w:id="1051349742">
          <w:marLeft w:val="0"/>
          <w:marRight w:val="0"/>
          <w:marTop w:val="0"/>
          <w:marBottom w:val="0"/>
          <w:divBdr>
            <w:top w:val="none" w:sz="0" w:space="0" w:color="auto"/>
            <w:left w:val="none" w:sz="0" w:space="0" w:color="auto"/>
            <w:bottom w:val="none" w:sz="0" w:space="0" w:color="auto"/>
            <w:right w:val="none" w:sz="0" w:space="0" w:color="auto"/>
          </w:divBdr>
        </w:div>
      </w:divsChild>
    </w:div>
    <w:div w:id="559362480">
      <w:bodyDiv w:val="1"/>
      <w:marLeft w:val="0"/>
      <w:marRight w:val="0"/>
      <w:marTop w:val="0"/>
      <w:marBottom w:val="0"/>
      <w:divBdr>
        <w:top w:val="none" w:sz="0" w:space="0" w:color="auto"/>
        <w:left w:val="none" w:sz="0" w:space="0" w:color="auto"/>
        <w:bottom w:val="none" w:sz="0" w:space="0" w:color="auto"/>
        <w:right w:val="none" w:sz="0" w:space="0" w:color="auto"/>
      </w:divBdr>
      <w:divsChild>
        <w:div w:id="2077698645">
          <w:marLeft w:val="0"/>
          <w:marRight w:val="0"/>
          <w:marTop w:val="0"/>
          <w:marBottom w:val="0"/>
          <w:divBdr>
            <w:top w:val="none" w:sz="0" w:space="0" w:color="auto"/>
            <w:left w:val="none" w:sz="0" w:space="0" w:color="auto"/>
            <w:bottom w:val="none" w:sz="0" w:space="0" w:color="auto"/>
            <w:right w:val="none" w:sz="0" w:space="0" w:color="auto"/>
          </w:divBdr>
        </w:div>
      </w:divsChild>
    </w:div>
    <w:div w:id="574321158">
      <w:bodyDiv w:val="1"/>
      <w:marLeft w:val="0"/>
      <w:marRight w:val="0"/>
      <w:marTop w:val="0"/>
      <w:marBottom w:val="0"/>
      <w:divBdr>
        <w:top w:val="none" w:sz="0" w:space="0" w:color="auto"/>
        <w:left w:val="none" w:sz="0" w:space="0" w:color="auto"/>
        <w:bottom w:val="none" w:sz="0" w:space="0" w:color="auto"/>
        <w:right w:val="none" w:sz="0" w:space="0" w:color="auto"/>
      </w:divBdr>
      <w:divsChild>
        <w:div w:id="1215510376">
          <w:marLeft w:val="0"/>
          <w:marRight w:val="0"/>
          <w:marTop w:val="0"/>
          <w:marBottom w:val="0"/>
          <w:divBdr>
            <w:top w:val="none" w:sz="0" w:space="0" w:color="auto"/>
            <w:left w:val="none" w:sz="0" w:space="0" w:color="auto"/>
            <w:bottom w:val="none" w:sz="0" w:space="0" w:color="auto"/>
            <w:right w:val="none" w:sz="0" w:space="0" w:color="auto"/>
          </w:divBdr>
        </w:div>
      </w:divsChild>
    </w:div>
    <w:div w:id="593706420">
      <w:bodyDiv w:val="1"/>
      <w:marLeft w:val="0"/>
      <w:marRight w:val="0"/>
      <w:marTop w:val="0"/>
      <w:marBottom w:val="0"/>
      <w:divBdr>
        <w:top w:val="none" w:sz="0" w:space="0" w:color="auto"/>
        <w:left w:val="none" w:sz="0" w:space="0" w:color="auto"/>
        <w:bottom w:val="none" w:sz="0" w:space="0" w:color="auto"/>
        <w:right w:val="none" w:sz="0" w:space="0" w:color="auto"/>
      </w:divBdr>
      <w:divsChild>
        <w:div w:id="2067416013">
          <w:marLeft w:val="0"/>
          <w:marRight w:val="0"/>
          <w:marTop w:val="0"/>
          <w:marBottom w:val="0"/>
          <w:divBdr>
            <w:top w:val="none" w:sz="0" w:space="0" w:color="auto"/>
            <w:left w:val="none" w:sz="0" w:space="0" w:color="auto"/>
            <w:bottom w:val="none" w:sz="0" w:space="0" w:color="auto"/>
            <w:right w:val="none" w:sz="0" w:space="0" w:color="auto"/>
          </w:divBdr>
        </w:div>
      </w:divsChild>
    </w:div>
    <w:div w:id="691883393">
      <w:bodyDiv w:val="1"/>
      <w:marLeft w:val="0"/>
      <w:marRight w:val="0"/>
      <w:marTop w:val="0"/>
      <w:marBottom w:val="0"/>
      <w:divBdr>
        <w:top w:val="none" w:sz="0" w:space="0" w:color="auto"/>
        <w:left w:val="none" w:sz="0" w:space="0" w:color="auto"/>
        <w:bottom w:val="none" w:sz="0" w:space="0" w:color="auto"/>
        <w:right w:val="none" w:sz="0" w:space="0" w:color="auto"/>
      </w:divBdr>
      <w:divsChild>
        <w:div w:id="2087409504">
          <w:marLeft w:val="0"/>
          <w:marRight w:val="0"/>
          <w:marTop w:val="0"/>
          <w:marBottom w:val="0"/>
          <w:divBdr>
            <w:top w:val="none" w:sz="0" w:space="0" w:color="auto"/>
            <w:left w:val="none" w:sz="0" w:space="0" w:color="auto"/>
            <w:bottom w:val="none" w:sz="0" w:space="0" w:color="auto"/>
            <w:right w:val="none" w:sz="0" w:space="0" w:color="auto"/>
          </w:divBdr>
        </w:div>
      </w:divsChild>
    </w:div>
    <w:div w:id="711687489">
      <w:bodyDiv w:val="1"/>
      <w:marLeft w:val="0"/>
      <w:marRight w:val="0"/>
      <w:marTop w:val="0"/>
      <w:marBottom w:val="0"/>
      <w:divBdr>
        <w:top w:val="none" w:sz="0" w:space="0" w:color="auto"/>
        <w:left w:val="none" w:sz="0" w:space="0" w:color="auto"/>
        <w:bottom w:val="none" w:sz="0" w:space="0" w:color="auto"/>
        <w:right w:val="none" w:sz="0" w:space="0" w:color="auto"/>
      </w:divBdr>
      <w:divsChild>
        <w:div w:id="603729294">
          <w:marLeft w:val="0"/>
          <w:marRight w:val="0"/>
          <w:marTop w:val="0"/>
          <w:marBottom w:val="0"/>
          <w:divBdr>
            <w:top w:val="none" w:sz="0" w:space="0" w:color="auto"/>
            <w:left w:val="none" w:sz="0" w:space="0" w:color="auto"/>
            <w:bottom w:val="none" w:sz="0" w:space="0" w:color="auto"/>
            <w:right w:val="none" w:sz="0" w:space="0" w:color="auto"/>
          </w:divBdr>
        </w:div>
      </w:divsChild>
    </w:div>
    <w:div w:id="749237660">
      <w:bodyDiv w:val="1"/>
      <w:marLeft w:val="0"/>
      <w:marRight w:val="0"/>
      <w:marTop w:val="0"/>
      <w:marBottom w:val="0"/>
      <w:divBdr>
        <w:top w:val="none" w:sz="0" w:space="0" w:color="auto"/>
        <w:left w:val="none" w:sz="0" w:space="0" w:color="auto"/>
        <w:bottom w:val="none" w:sz="0" w:space="0" w:color="auto"/>
        <w:right w:val="none" w:sz="0" w:space="0" w:color="auto"/>
      </w:divBdr>
      <w:divsChild>
        <w:div w:id="1180466039">
          <w:marLeft w:val="0"/>
          <w:marRight w:val="0"/>
          <w:marTop w:val="0"/>
          <w:marBottom w:val="0"/>
          <w:divBdr>
            <w:top w:val="none" w:sz="0" w:space="0" w:color="auto"/>
            <w:left w:val="none" w:sz="0" w:space="0" w:color="auto"/>
            <w:bottom w:val="none" w:sz="0" w:space="0" w:color="auto"/>
            <w:right w:val="none" w:sz="0" w:space="0" w:color="auto"/>
          </w:divBdr>
        </w:div>
      </w:divsChild>
    </w:div>
    <w:div w:id="765418227">
      <w:bodyDiv w:val="1"/>
      <w:marLeft w:val="0"/>
      <w:marRight w:val="0"/>
      <w:marTop w:val="0"/>
      <w:marBottom w:val="0"/>
      <w:divBdr>
        <w:top w:val="none" w:sz="0" w:space="0" w:color="auto"/>
        <w:left w:val="none" w:sz="0" w:space="0" w:color="auto"/>
        <w:bottom w:val="none" w:sz="0" w:space="0" w:color="auto"/>
        <w:right w:val="none" w:sz="0" w:space="0" w:color="auto"/>
      </w:divBdr>
    </w:div>
    <w:div w:id="777719220">
      <w:bodyDiv w:val="1"/>
      <w:marLeft w:val="0"/>
      <w:marRight w:val="0"/>
      <w:marTop w:val="0"/>
      <w:marBottom w:val="0"/>
      <w:divBdr>
        <w:top w:val="none" w:sz="0" w:space="0" w:color="auto"/>
        <w:left w:val="none" w:sz="0" w:space="0" w:color="auto"/>
        <w:bottom w:val="none" w:sz="0" w:space="0" w:color="auto"/>
        <w:right w:val="none" w:sz="0" w:space="0" w:color="auto"/>
      </w:divBdr>
    </w:div>
    <w:div w:id="880165643">
      <w:bodyDiv w:val="1"/>
      <w:marLeft w:val="0"/>
      <w:marRight w:val="0"/>
      <w:marTop w:val="0"/>
      <w:marBottom w:val="0"/>
      <w:divBdr>
        <w:top w:val="none" w:sz="0" w:space="0" w:color="auto"/>
        <w:left w:val="none" w:sz="0" w:space="0" w:color="auto"/>
        <w:bottom w:val="none" w:sz="0" w:space="0" w:color="auto"/>
        <w:right w:val="none" w:sz="0" w:space="0" w:color="auto"/>
      </w:divBdr>
    </w:div>
    <w:div w:id="927158678">
      <w:bodyDiv w:val="1"/>
      <w:marLeft w:val="0"/>
      <w:marRight w:val="0"/>
      <w:marTop w:val="0"/>
      <w:marBottom w:val="0"/>
      <w:divBdr>
        <w:top w:val="none" w:sz="0" w:space="0" w:color="auto"/>
        <w:left w:val="none" w:sz="0" w:space="0" w:color="auto"/>
        <w:bottom w:val="none" w:sz="0" w:space="0" w:color="auto"/>
        <w:right w:val="none" w:sz="0" w:space="0" w:color="auto"/>
      </w:divBdr>
    </w:div>
    <w:div w:id="974944159">
      <w:bodyDiv w:val="1"/>
      <w:marLeft w:val="0"/>
      <w:marRight w:val="0"/>
      <w:marTop w:val="0"/>
      <w:marBottom w:val="0"/>
      <w:divBdr>
        <w:top w:val="none" w:sz="0" w:space="0" w:color="auto"/>
        <w:left w:val="none" w:sz="0" w:space="0" w:color="auto"/>
        <w:bottom w:val="none" w:sz="0" w:space="0" w:color="auto"/>
        <w:right w:val="none" w:sz="0" w:space="0" w:color="auto"/>
      </w:divBdr>
      <w:divsChild>
        <w:div w:id="1243837069">
          <w:marLeft w:val="0"/>
          <w:marRight w:val="0"/>
          <w:marTop w:val="0"/>
          <w:marBottom w:val="0"/>
          <w:divBdr>
            <w:top w:val="none" w:sz="0" w:space="0" w:color="auto"/>
            <w:left w:val="none" w:sz="0" w:space="0" w:color="auto"/>
            <w:bottom w:val="none" w:sz="0" w:space="0" w:color="auto"/>
            <w:right w:val="none" w:sz="0" w:space="0" w:color="auto"/>
          </w:divBdr>
        </w:div>
      </w:divsChild>
    </w:div>
    <w:div w:id="1021051937">
      <w:bodyDiv w:val="1"/>
      <w:marLeft w:val="0"/>
      <w:marRight w:val="0"/>
      <w:marTop w:val="0"/>
      <w:marBottom w:val="0"/>
      <w:divBdr>
        <w:top w:val="none" w:sz="0" w:space="0" w:color="auto"/>
        <w:left w:val="none" w:sz="0" w:space="0" w:color="auto"/>
        <w:bottom w:val="none" w:sz="0" w:space="0" w:color="auto"/>
        <w:right w:val="none" w:sz="0" w:space="0" w:color="auto"/>
      </w:divBdr>
    </w:div>
    <w:div w:id="1182236081">
      <w:bodyDiv w:val="1"/>
      <w:marLeft w:val="0"/>
      <w:marRight w:val="0"/>
      <w:marTop w:val="0"/>
      <w:marBottom w:val="0"/>
      <w:divBdr>
        <w:top w:val="none" w:sz="0" w:space="0" w:color="auto"/>
        <w:left w:val="none" w:sz="0" w:space="0" w:color="auto"/>
        <w:bottom w:val="none" w:sz="0" w:space="0" w:color="auto"/>
        <w:right w:val="none" w:sz="0" w:space="0" w:color="auto"/>
      </w:divBdr>
      <w:divsChild>
        <w:div w:id="497502238">
          <w:marLeft w:val="0"/>
          <w:marRight w:val="0"/>
          <w:marTop w:val="0"/>
          <w:marBottom w:val="0"/>
          <w:divBdr>
            <w:top w:val="none" w:sz="0" w:space="0" w:color="auto"/>
            <w:left w:val="none" w:sz="0" w:space="0" w:color="auto"/>
            <w:bottom w:val="none" w:sz="0" w:space="0" w:color="auto"/>
            <w:right w:val="none" w:sz="0" w:space="0" w:color="auto"/>
          </w:divBdr>
        </w:div>
      </w:divsChild>
    </w:div>
    <w:div w:id="1187795572">
      <w:bodyDiv w:val="1"/>
      <w:marLeft w:val="0"/>
      <w:marRight w:val="0"/>
      <w:marTop w:val="0"/>
      <w:marBottom w:val="0"/>
      <w:divBdr>
        <w:top w:val="none" w:sz="0" w:space="0" w:color="auto"/>
        <w:left w:val="none" w:sz="0" w:space="0" w:color="auto"/>
        <w:bottom w:val="none" w:sz="0" w:space="0" w:color="auto"/>
        <w:right w:val="none" w:sz="0" w:space="0" w:color="auto"/>
      </w:divBdr>
      <w:divsChild>
        <w:div w:id="1537816241">
          <w:marLeft w:val="0"/>
          <w:marRight w:val="0"/>
          <w:marTop w:val="0"/>
          <w:marBottom w:val="0"/>
          <w:divBdr>
            <w:top w:val="none" w:sz="0" w:space="0" w:color="auto"/>
            <w:left w:val="none" w:sz="0" w:space="0" w:color="auto"/>
            <w:bottom w:val="none" w:sz="0" w:space="0" w:color="auto"/>
            <w:right w:val="none" w:sz="0" w:space="0" w:color="auto"/>
          </w:divBdr>
        </w:div>
      </w:divsChild>
    </w:div>
    <w:div w:id="1199584232">
      <w:bodyDiv w:val="1"/>
      <w:marLeft w:val="0"/>
      <w:marRight w:val="0"/>
      <w:marTop w:val="0"/>
      <w:marBottom w:val="0"/>
      <w:divBdr>
        <w:top w:val="none" w:sz="0" w:space="0" w:color="auto"/>
        <w:left w:val="none" w:sz="0" w:space="0" w:color="auto"/>
        <w:bottom w:val="none" w:sz="0" w:space="0" w:color="auto"/>
        <w:right w:val="none" w:sz="0" w:space="0" w:color="auto"/>
      </w:divBdr>
      <w:divsChild>
        <w:div w:id="897395366">
          <w:marLeft w:val="0"/>
          <w:marRight w:val="0"/>
          <w:marTop w:val="0"/>
          <w:marBottom w:val="0"/>
          <w:divBdr>
            <w:top w:val="none" w:sz="0" w:space="0" w:color="auto"/>
            <w:left w:val="none" w:sz="0" w:space="0" w:color="auto"/>
            <w:bottom w:val="none" w:sz="0" w:space="0" w:color="auto"/>
            <w:right w:val="none" w:sz="0" w:space="0" w:color="auto"/>
          </w:divBdr>
        </w:div>
      </w:divsChild>
    </w:div>
    <w:div w:id="1213418448">
      <w:bodyDiv w:val="1"/>
      <w:marLeft w:val="0"/>
      <w:marRight w:val="0"/>
      <w:marTop w:val="0"/>
      <w:marBottom w:val="0"/>
      <w:divBdr>
        <w:top w:val="none" w:sz="0" w:space="0" w:color="auto"/>
        <w:left w:val="none" w:sz="0" w:space="0" w:color="auto"/>
        <w:bottom w:val="none" w:sz="0" w:space="0" w:color="auto"/>
        <w:right w:val="none" w:sz="0" w:space="0" w:color="auto"/>
      </w:divBdr>
      <w:divsChild>
        <w:div w:id="27726738">
          <w:marLeft w:val="0"/>
          <w:marRight w:val="0"/>
          <w:marTop w:val="0"/>
          <w:marBottom w:val="0"/>
          <w:divBdr>
            <w:top w:val="none" w:sz="0" w:space="0" w:color="auto"/>
            <w:left w:val="none" w:sz="0" w:space="0" w:color="auto"/>
            <w:bottom w:val="none" w:sz="0" w:space="0" w:color="auto"/>
            <w:right w:val="none" w:sz="0" w:space="0" w:color="auto"/>
          </w:divBdr>
        </w:div>
      </w:divsChild>
    </w:div>
    <w:div w:id="1215432303">
      <w:bodyDiv w:val="1"/>
      <w:marLeft w:val="0"/>
      <w:marRight w:val="0"/>
      <w:marTop w:val="0"/>
      <w:marBottom w:val="0"/>
      <w:divBdr>
        <w:top w:val="none" w:sz="0" w:space="0" w:color="auto"/>
        <w:left w:val="none" w:sz="0" w:space="0" w:color="auto"/>
        <w:bottom w:val="none" w:sz="0" w:space="0" w:color="auto"/>
        <w:right w:val="none" w:sz="0" w:space="0" w:color="auto"/>
      </w:divBdr>
      <w:divsChild>
        <w:div w:id="1983072063">
          <w:marLeft w:val="0"/>
          <w:marRight w:val="0"/>
          <w:marTop w:val="0"/>
          <w:marBottom w:val="0"/>
          <w:divBdr>
            <w:top w:val="none" w:sz="0" w:space="0" w:color="auto"/>
            <w:left w:val="none" w:sz="0" w:space="0" w:color="auto"/>
            <w:bottom w:val="none" w:sz="0" w:space="0" w:color="auto"/>
            <w:right w:val="none" w:sz="0" w:space="0" w:color="auto"/>
          </w:divBdr>
        </w:div>
      </w:divsChild>
    </w:div>
    <w:div w:id="1279485688">
      <w:bodyDiv w:val="1"/>
      <w:marLeft w:val="0"/>
      <w:marRight w:val="0"/>
      <w:marTop w:val="0"/>
      <w:marBottom w:val="0"/>
      <w:divBdr>
        <w:top w:val="none" w:sz="0" w:space="0" w:color="auto"/>
        <w:left w:val="none" w:sz="0" w:space="0" w:color="auto"/>
        <w:bottom w:val="none" w:sz="0" w:space="0" w:color="auto"/>
        <w:right w:val="none" w:sz="0" w:space="0" w:color="auto"/>
      </w:divBdr>
      <w:divsChild>
        <w:div w:id="1396274673">
          <w:marLeft w:val="0"/>
          <w:marRight w:val="0"/>
          <w:marTop w:val="0"/>
          <w:marBottom w:val="0"/>
          <w:divBdr>
            <w:top w:val="none" w:sz="0" w:space="0" w:color="auto"/>
            <w:left w:val="none" w:sz="0" w:space="0" w:color="auto"/>
            <w:bottom w:val="none" w:sz="0" w:space="0" w:color="auto"/>
            <w:right w:val="none" w:sz="0" w:space="0" w:color="auto"/>
          </w:divBdr>
        </w:div>
      </w:divsChild>
    </w:div>
    <w:div w:id="1298996996">
      <w:bodyDiv w:val="1"/>
      <w:marLeft w:val="0"/>
      <w:marRight w:val="0"/>
      <w:marTop w:val="0"/>
      <w:marBottom w:val="0"/>
      <w:divBdr>
        <w:top w:val="none" w:sz="0" w:space="0" w:color="auto"/>
        <w:left w:val="none" w:sz="0" w:space="0" w:color="auto"/>
        <w:bottom w:val="none" w:sz="0" w:space="0" w:color="auto"/>
        <w:right w:val="none" w:sz="0" w:space="0" w:color="auto"/>
      </w:divBdr>
      <w:divsChild>
        <w:div w:id="215286015">
          <w:marLeft w:val="0"/>
          <w:marRight w:val="0"/>
          <w:marTop w:val="0"/>
          <w:marBottom w:val="0"/>
          <w:divBdr>
            <w:top w:val="none" w:sz="0" w:space="0" w:color="auto"/>
            <w:left w:val="none" w:sz="0" w:space="0" w:color="auto"/>
            <w:bottom w:val="none" w:sz="0" w:space="0" w:color="auto"/>
            <w:right w:val="none" w:sz="0" w:space="0" w:color="auto"/>
          </w:divBdr>
        </w:div>
      </w:divsChild>
    </w:div>
    <w:div w:id="1309944620">
      <w:bodyDiv w:val="1"/>
      <w:marLeft w:val="0"/>
      <w:marRight w:val="0"/>
      <w:marTop w:val="0"/>
      <w:marBottom w:val="0"/>
      <w:divBdr>
        <w:top w:val="none" w:sz="0" w:space="0" w:color="auto"/>
        <w:left w:val="none" w:sz="0" w:space="0" w:color="auto"/>
        <w:bottom w:val="none" w:sz="0" w:space="0" w:color="auto"/>
        <w:right w:val="none" w:sz="0" w:space="0" w:color="auto"/>
      </w:divBdr>
      <w:divsChild>
        <w:div w:id="1326324970">
          <w:marLeft w:val="0"/>
          <w:marRight w:val="0"/>
          <w:marTop w:val="0"/>
          <w:marBottom w:val="0"/>
          <w:divBdr>
            <w:top w:val="none" w:sz="0" w:space="0" w:color="auto"/>
            <w:left w:val="none" w:sz="0" w:space="0" w:color="auto"/>
            <w:bottom w:val="none" w:sz="0" w:space="0" w:color="auto"/>
            <w:right w:val="none" w:sz="0" w:space="0" w:color="auto"/>
          </w:divBdr>
        </w:div>
      </w:divsChild>
    </w:div>
    <w:div w:id="1329870967">
      <w:bodyDiv w:val="1"/>
      <w:marLeft w:val="0"/>
      <w:marRight w:val="0"/>
      <w:marTop w:val="0"/>
      <w:marBottom w:val="0"/>
      <w:divBdr>
        <w:top w:val="none" w:sz="0" w:space="0" w:color="auto"/>
        <w:left w:val="none" w:sz="0" w:space="0" w:color="auto"/>
        <w:bottom w:val="none" w:sz="0" w:space="0" w:color="auto"/>
        <w:right w:val="none" w:sz="0" w:space="0" w:color="auto"/>
      </w:divBdr>
    </w:div>
    <w:div w:id="1335375615">
      <w:bodyDiv w:val="1"/>
      <w:marLeft w:val="0"/>
      <w:marRight w:val="0"/>
      <w:marTop w:val="0"/>
      <w:marBottom w:val="0"/>
      <w:divBdr>
        <w:top w:val="none" w:sz="0" w:space="0" w:color="auto"/>
        <w:left w:val="none" w:sz="0" w:space="0" w:color="auto"/>
        <w:bottom w:val="none" w:sz="0" w:space="0" w:color="auto"/>
        <w:right w:val="none" w:sz="0" w:space="0" w:color="auto"/>
      </w:divBdr>
      <w:divsChild>
        <w:div w:id="2112893594">
          <w:marLeft w:val="0"/>
          <w:marRight w:val="0"/>
          <w:marTop w:val="0"/>
          <w:marBottom w:val="0"/>
          <w:divBdr>
            <w:top w:val="none" w:sz="0" w:space="0" w:color="auto"/>
            <w:left w:val="none" w:sz="0" w:space="0" w:color="auto"/>
            <w:bottom w:val="none" w:sz="0" w:space="0" w:color="auto"/>
            <w:right w:val="none" w:sz="0" w:space="0" w:color="auto"/>
          </w:divBdr>
        </w:div>
      </w:divsChild>
    </w:div>
    <w:div w:id="1336491390">
      <w:bodyDiv w:val="1"/>
      <w:marLeft w:val="0"/>
      <w:marRight w:val="0"/>
      <w:marTop w:val="0"/>
      <w:marBottom w:val="0"/>
      <w:divBdr>
        <w:top w:val="none" w:sz="0" w:space="0" w:color="auto"/>
        <w:left w:val="none" w:sz="0" w:space="0" w:color="auto"/>
        <w:bottom w:val="none" w:sz="0" w:space="0" w:color="auto"/>
        <w:right w:val="none" w:sz="0" w:space="0" w:color="auto"/>
      </w:divBdr>
      <w:divsChild>
        <w:div w:id="1094664992">
          <w:marLeft w:val="0"/>
          <w:marRight w:val="0"/>
          <w:marTop w:val="0"/>
          <w:marBottom w:val="0"/>
          <w:divBdr>
            <w:top w:val="none" w:sz="0" w:space="0" w:color="auto"/>
            <w:left w:val="none" w:sz="0" w:space="0" w:color="auto"/>
            <w:bottom w:val="none" w:sz="0" w:space="0" w:color="auto"/>
            <w:right w:val="none" w:sz="0" w:space="0" w:color="auto"/>
          </w:divBdr>
        </w:div>
      </w:divsChild>
    </w:div>
    <w:div w:id="1339885407">
      <w:bodyDiv w:val="1"/>
      <w:marLeft w:val="0"/>
      <w:marRight w:val="0"/>
      <w:marTop w:val="0"/>
      <w:marBottom w:val="0"/>
      <w:divBdr>
        <w:top w:val="none" w:sz="0" w:space="0" w:color="auto"/>
        <w:left w:val="none" w:sz="0" w:space="0" w:color="auto"/>
        <w:bottom w:val="none" w:sz="0" w:space="0" w:color="auto"/>
        <w:right w:val="none" w:sz="0" w:space="0" w:color="auto"/>
      </w:divBdr>
      <w:divsChild>
        <w:div w:id="918514100">
          <w:marLeft w:val="0"/>
          <w:marRight w:val="0"/>
          <w:marTop w:val="0"/>
          <w:marBottom w:val="0"/>
          <w:divBdr>
            <w:top w:val="none" w:sz="0" w:space="0" w:color="auto"/>
            <w:left w:val="none" w:sz="0" w:space="0" w:color="auto"/>
            <w:bottom w:val="none" w:sz="0" w:space="0" w:color="auto"/>
            <w:right w:val="none" w:sz="0" w:space="0" w:color="auto"/>
          </w:divBdr>
        </w:div>
      </w:divsChild>
    </w:div>
    <w:div w:id="1354258198">
      <w:bodyDiv w:val="1"/>
      <w:marLeft w:val="0"/>
      <w:marRight w:val="0"/>
      <w:marTop w:val="0"/>
      <w:marBottom w:val="0"/>
      <w:divBdr>
        <w:top w:val="none" w:sz="0" w:space="0" w:color="auto"/>
        <w:left w:val="none" w:sz="0" w:space="0" w:color="auto"/>
        <w:bottom w:val="none" w:sz="0" w:space="0" w:color="auto"/>
        <w:right w:val="none" w:sz="0" w:space="0" w:color="auto"/>
      </w:divBdr>
      <w:divsChild>
        <w:div w:id="518274862">
          <w:marLeft w:val="0"/>
          <w:marRight w:val="0"/>
          <w:marTop w:val="0"/>
          <w:marBottom w:val="0"/>
          <w:divBdr>
            <w:top w:val="none" w:sz="0" w:space="0" w:color="auto"/>
            <w:left w:val="none" w:sz="0" w:space="0" w:color="auto"/>
            <w:bottom w:val="none" w:sz="0" w:space="0" w:color="auto"/>
            <w:right w:val="none" w:sz="0" w:space="0" w:color="auto"/>
          </w:divBdr>
        </w:div>
      </w:divsChild>
    </w:div>
    <w:div w:id="1461612598">
      <w:bodyDiv w:val="1"/>
      <w:marLeft w:val="0"/>
      <w:marRight w:val="0"/>
      <w:marTop w:val="0"/>
      <w:marBottom w:val="0"/>
      <w:divBdr>
        <w:top w:val="none" w:sz="0" w:space="0" w:color="auto"/>
        <w:left w:val="none" w:sz="0" w:space="0" w:color="auto"/>
        <w:bottom w:val="none" w:sz="0" w:space="0" w:color="auto"/>
        <w:right w:val="none" w:sz="0" w:space="0" w:color="auto"/>
      </w:divBdr>
      <w:divsChild>
        <w:div w:id="988705008">
          <w:marLeft w:val="0"/>
          <w:marRight w:val="0"/>
          <w:marTop w:val="0"/>
          <w:marBottom w:val="0"/>
          <w:divBdr>
            <w:top w:val="none" w:sz="0" w:space="0" w:color="auto"/>
            <w:left w:val="none" w:sz="0" w:space="0" w:color="auto"/>
            <w:bottom w:val="none" w:sz="0" w:space="0" w:color="auto"/>
            <w:right w:val="none" w:sz="0" w:space="0" w:color="auto"/>
          </w:divBdr>
        </w:div>
      </w:divsChild>
    </w:div>
    <w:div w:id="1472556219">
      <w:bodyDiv w:val="1"/>
      <w:marLeft w:val="0"/>
      <w:marRight w:val="0"/>
      <w:marTop w:val="0"/>
      <w:marBottom w:val="0"/>
      <w:divBdr>
        <w:top w:val="none" w:sz="0" w:space="0" w:color="auto"/>
        <w:left w:val="none" w:sz="0" w:space="0" w:color="auto"/>
        <w:bottom w:val="none" w:sz="0" w:space="0" w:color="auto"/>
        <w:right w:val="none" w:sz="0" w:space="0" w:color="auto"/>
      </w:divBdr>
      <w:divsChild>
        <w:div w:id="1103377974">
          <w:marLeft w:val="0"/>
          <w:marRight w:val="0"/>
          <w:marTop w:val="0"/>
          <w:marBottom w:val="0"/>
          <w:divBdr>
            <w:top w:val="none" w:sz="0" w:space="0" w:color="auto"/>
            <w:left w:val="none" w:sz="0" w:space="0" w:color="auto"/>
            <w:bottom w:val="none" w:sz="0" w:space="0" w:color="auto"/>
            <w:right w:val="none" w:sz="0" w:space="0" w:color="auto"/>
          </w:divBdr>
        </w:div>
      </w:divsChild>
    </w:div>
    <w:div w:id="1498232783">
      <w:bodyDiv w:val="1"/>
      <w:marLeft w:val="0"/>
      <w:marRight w:val="0"/>
      <w:marTop w:val="0"/>
      <w:marBottom w:val="0"/>
      <w:divBdr>
        <w:top w:val="none" w:sz="0" w:space="0" w:color="auto"/>
        <w:left w:val="none" w:sz="0" w:space="0" w:color="auto"/>
        <w:bottom w:val="none" w:sz="0" w:space="0" w:color="auto"/>
        <w:right w:val="none" w:sz="0" w:space="0" w:color="auto"/>
      </w:divBdr>
      <w:divsChild>
        <w:div w:id="839540691">
          <w:marLeft w:val="0"/>
          <w:marRight w:val="0"/>
          <w:marTop w:val="0"/>
          <w:marBottom w:val="0"/>
          <w:divBdr>
            <w:top w:val="none" w:sz="0" w:space="0" w:color="auto"/>
            <w:left w:val="none" w:sz="0" w:space="0" w:color="auto"/>
            <w:bottom w:val="none" w:sz="0" w:space="0" w:color="auto"/>
            <w:right w:val="none" w:sz="0" w:space="0" w:color="auto"/>
          </w:divBdr>
        </w:div>
      </w:divsChild>
    </w:div>
    <w:div w:id="1590775320">
      <w:bodyDiv w:val="1"/>
      <w:marLeft w:val="0"/>
      <w:marRight w:val="0"/>
      <w:marTop w:val="0"/>
      <w:marBottom w:val="0"/>
      <w:divBdr>
        <w:top w:val="none" w:sz="0" w:space="0" w:color="auto"/>
        <w:left w:val="none" w:sz="0" w:space="0" w:color="auto"/>
        <w:bottom w:val="none" w:sz="0" w:space="0" w:color="auto"/>
        <w:right w:val="none" w:sz="0" w:space="0" w:color="auto"/>
      </w:divBdr>
      <w:divsChild>
        <w:div w:id="2098207311">
          <w:marLeft w:val="0"/>
          <w:marRight w:val="0"/>
          <w:marTop w:val="0"/>
          <w:marBottom w:val="0"/>
          <w:divBdr>
            <w:top w:val="none" w:sz="0" w:space="0" w:color="auto"/>
            <w:left w:val="none" w:sz="0" w:space="0" w:color="auto"/>
            <w:bottom w:val="none" w:sz="0" w:space="0" w:color="auto"/>
            <w:right w:val="none" w:sz="0" w:space="0" w:color="auto"/>
          </w:divBdr>
        </w:div>
      </w:divsChild>
    </w:div>
    <w:div w:id="1667317092">
      <w:bodyDiv w:val="1"/>
      <w:marLeft w:val="0"/>
      <w:marRight w:val="0"/>
      <w:marTop w:val="0"/>
      <w:marBottom w:val="0"/>
      <w:divBdr>
        <w:top w:val="none" w:sz="0" w:space="0" w:color="auto"/>
        <w:left w:val="none" w:sz="0" w:space="0" w:color="auto"/>
        <w:bottom w:val="none" w:sz="0" w:space="0" w:color="auto"/>
        <w:right w:val="none" w:sz="0" w:space="0" w:color="auto"/>
      </w:divBdr>
    </w:div>
    <w:div w:id="1685470876">
      <w:bodyDiv w:val="1"/>
      <w:marLeft w:val="0"/>
      <w:marRight w:val="0"/>
      <w:marTop w:val="0"/>
      <w:marBottom w:val="0"/>
      <w:divBdr>
        <w:top w:val="none" w:sz="0" w:space="0" w:color="auto"/>
        <w:left w:val="none" w:sz="0" w:space="0" w:color="auto"/>
        <w:bottom w:val="none" w:sz="0" w:space="0" w:color="auto"/>
        <w:right w:val="none" w:sz="0" w:space="0" w:color="auto"/>
      </w:divBdr>
      <w:divsChild>
        <w:div w:id="970137114">
          <w:marLeft w:val="0"/>
          <w:marRight w:val="0"/>
          <w:marTop w:val="0"/>
          <w:marBottom w:val="0"/>
          <w:divBdr>
            <w:top w:val="none" w:sz="0" w:space="0" w:color="auto"/>
            <w:left w:val="none" w:sz="0" w:space="0" w:color="auto"/>
            <w:bottom w:val="none" w:sz="0" w:space="0" w:color="auto"/>
            <w:right w:val="none" w:sz="0" w:space="0" w:color="auto"/>
          </w:divBdr>
        </w:div>
      </w:divsChild>
    </w:div>
    <w:div w:id="1693997706">
      <w:bodyDiv w:val="1"/>
      <w:marLeft w:val="0"/>
      <w:marRight w:val="0"/>
      <w:marTop w:val="0"/>
      <w:marBottom w:val="0"/>
      <w:divBdr>
        <w:top w:val="none" w:sz="0" w:space="0" w:color="auto"/>
        <w:left w:val="none" w:sz="0" w:space="0" w:color="auto"/>
        <w:bottom w:val="none" w:sz="0" w:space="0" w:color="auto"/>
        <w:right w:val="none" w:sz="0" w:space="0" w:color="auto"/>
      </w:divBdr>
    </w:div>
    <w:div w:id="1754157906">
      <w:bodyDiv w:val="1"/>
      <w:marLeft w:val="0"/>
      <w:marRight w:val="0"/>
      <w:marTop w:val="0"/>
      <w:marBottom w:val="0"/>
      <w:divBdr>
        <w:top w:val="none" w:sz="0" w:space="0" w:color="auto"/>
        <w:left w:val="none" w:sz="0" w:space="0" w:color="auto"/>
        <w:bottom w:val="none" w:sz="0" w:space="0" w:color="auto"/>
        <w:right w:val="none" w:sz="0" w:space="0" w:color="auto"/>
      </w:divBdr>
    </w:div>
    <w:div w:id="1786461320">
      <w:bodyDiv w:val="1"/>
      <w:marLeft w:val="0"/>
      <w:marRight w:val="0"/>
      <w:marTop w:val="0"/>
      <w:marBottom w:val="0"/>
      <w:divBdr>
        <w:top w:val="none" w:sz="0" w:space="0" w:color="auto"/>
        <w:left w:val="none" w:sz="0" w:space="0" w:color="auto"/>
        <w:bottom w:val="none" w:sz="0" w:space="0" w:color="auto"/>
        <w:right w:val="none" w:sz="0" w:space="0" w:color="auto"/>
      </w:divBdr>
      <w:divsChild>
        <w:div w:id="337854568">
          <w:marLeft w:val="0"/>
          <w:marRight w:val="0"/>
          <w:marTop w:val="0"/>
          <w:marBottom w:val="0"/>
          <w:divBdr>
            <w:top w:val="none" w:sz="0" w:space="0" w:color="auto"/>
            <w:left w:val="none" w:sz="0" w:space="0" w:color="auto"/>
            <w:bottom w:val="none" w:sz="0" w:space="0" w:color="auto"/>
            <w:right w:val="none" w:sz="0" w:space="0" w:color="auto"/>
          </w:divBdr>
        </w:div>
      </w:divsChild>
    </w:div>
    <w:div w:id="1814638286">
      <w:bodyDiv w:val="1"/>
      <w:marLeft w:val="0"/>
      <w:marRight w:val="0"/>
      <w:marTop w:val="0"/>
      <w:marBottom w:val="0"/>
      <w:divBdr>
        <w:top w:val="none" w:sz="0" w:space="0" w:color="auto"/>
        <w:left w:val="none" w:sz="0" w:space="0" w:color="auto"/>
        <w:bottom w:val="none" w:sz="0" w:space="0" w:color="auto"/>
        <w:right w:val="none" w:sz="0" w:space="0" w:color="auto"/>
      </w:divBdr>
      <w:divsChild>
        <w:div w:id="915555432">
          <w:marLeft w:val="0"/>
          <w:marRight w:val="0"/>
          <w:marTop w:val="0"/>
          <w:marBottom w:val="0"/>
          <w:divBdr>
            <w:top w:val="none" w:sz="0" w:space="0" w:color="auto"/>
            <w:left w:val="none" w:sz="0" w:space="0" w:color="auto"/>
            <w:bottom w:val="none" w:sz="0" w:space="0" w:color="auto"/>
            <w:right w:val="none" w:sz="0" w:space="0" w:color="auto"/>
          </w:divBdr>
        </w:div>
      </w:divsChild>
    </w:div>
    <w:div w:id="1817918430">
      <w:bodyDiv w:val="1"/>
      <w:marLeft w:val="0"/>
      <w:marRight w:val="0"/>
      <w:marTop w:val="0"/>
      <w:marBottom w:val="0"/>
      <w:divBdr>
        <w:top w:val="none" w:sz="0" w:space="0" w:color="auto"/>
        <w:left w:val="none" w:sz="0" w:space="0" w:color="auto"/>
        <w:bottom w:val="none" w:sz="0" w:space="0" w:color="auto"/>
        <w:right w:val="none" w:sz="0" w:space="0" w:color="auto"/>
      </w:divBdr>
      <w:divsChild>
        <w:div w:id="1333920180">
          <w:marLeft w:val="0"/>
          <w:marRight w:val="0"/>
          <w:marTop w:val="0"/>
          <w:marBottom w:val="0"/>
          <w:divBdr>
            <w:top w:val="none" w:sz="0" w:space="0" w:color="auto"/>
            <w:left w:val="none" w:sz="0" w:space="0" w:color="auto"/>
            <w:bottom w:val="none" w:sz="0" w:space="0" w:color="auto"/>
            <w:right w:val="none" w:sz="0" w:space="0" w:color="auto"/>
          </w:divBdr>
        </w:div>
      </w:divsChild>
    </w:div>
    <w:div w:id="1853103463">
      <w:bodyDiv w:val="1"/>
      <w:marLeft w:val="0"/>
      <w:marRight w:val="0"/>
      <w:marTop w:val="0"/>
      <w:marBottom w:val="0"/>
      <w:divBdr>
        <w:top w:val="none" w:sz="0" w:space="0" w:color="auto"/>
        <w:left w:val="none" w:sz="0" w:space="0" w:color="auto"/>
        <w:bottom w:val="none" w:sz="0" w:space="0" w:color="auto"/>
        <w:right w:val="none" w:sz="0" w:space="0" w:color="auto"/>
      </w:divBdr>
      <w:divsChild>
        <w:div w:id="1965116808">
          <w:marLeft w:val="0"/>
          <w:marRight w:val="0"/>
          <w:marTop w:val="0"/>
          <w:marBottom w:val="0"/>
          <w:divBdr>
            <w:top w:val="none" w:sz="0" w:space="0" w:color="auto"/>
            <w:left w:val="none" w:sz="0" w:space="0" w:color="auto"/>
            <w:bottom w:val="none" w:sz="0" w:space="0" w:color="auto"/>
            <w:right w:val="none" w:sz="0" w:space="0" w:color="auto"/>
          </w:divBdr>
        </w:div>
      </w:divsChild>
    </w:div>
    <w:div w:id="1879776581">
      <w:bodyDiv w:val="1"/>
      <w:marLeft w:val="0"/>
      <w:marRight w:val="0"/>
      <w:marTop w:val="0"/>
      <w:marBottom w:val="0"/>
      <w:divBdr>
        <w:top w:val="none" w:sz="0" w:space="0" w:color="auto"/>
        <w:left w:val="none" w:sz="0" w:space="0" w:color="auto"/>
        <w:bottom w:val="none" w:sz="0" w:space="0" w:color="auto"/>
        <w:right w:val="none" w:sz="0" w:space="0" w:color="auto"/>
      </w:divBdr>
    </w:div>
    <w:div w:id="1941596597">
      <w:bodyDiv w:val="1"/>
      <w:marLeft w:val="0"/>
      <w:marRight w:val="0"/>
      <w:marTop w:val="0"/>
      <w:marBottom w:val="0"/>
      <w:divBdr>
        <w:top w:val="none" w:sz="0" w:space="0" w:color="auto"/>
        <w:left w:val="none" w:sz="0" w:space="0" w:color="auto"/>
        <w:bottom w:val="none" w:sz="0" w:space="0" w:color="auto"/>
        <w:right w:val="none" w:sz="0" w:space="0" w:color="auto"/>
      </w:divBdr>
      <w:divsChild>
        <w:div w:id="177431966">
          <w:marLeft w:val="0"/>
          <w:marRight w:val="0"/>
          <w:marTop w:val="0"/>
          <w:marBottom w:val="0"/>
          <w:divBdr>
            <w:top w:val="none" w:sz="0" w:space="0" w:color="auto"/>
            <w:left w:val="none" w:sz="0" w:space="0" w:color="auto"/>
            <w:bottom w:val="none" w:sz="0" w:space="0" w:color="auto"/>
            <w:right w:val="none" w:sz="0" w:space="0" w:color="auto"/>
          </w:divBdr>
        </w:div>
      </w:divsChild>
    </w:div>
    <w:div w:id="1945258360">
      <w:bodyDiv w:val="1"/>
      <w:marLeft w:val="0"/>
      <w:marRight w:val="0"/>
      <w:marTop w:val="0"/>
      <w:marBottom w:val="0"/>
      <w:divBdr>
        <w:top w:val="none" w:sz="0" w:space="0" w:color="auto"/>
        <w:left w:val="none" w:sz="0" w:space="0" w:color="auto"/>
        <w:bottom w:val="none" w:sz="0" w:space="0" w:color="auto"/>
        <w:right w:val="none" w:sz="0" w:space="0" w:color="auto"/>
      </w:divBdr>
      <w:divsChild>
        <w:div w:id="2052341367">
          <w:marLeft w:val="0"/>
          <w:marRight w:val="0"/>
          <w:marTop w:val="0"/>
          <w:marBottom w:val="0"/>
          <w:divBdr>
            <w:top w:val="none" w:sz="0" w:space="0" w:color="auto"/>
            <w:left w:val="none" w:sz="0" w:space="0" w:color="auto"/>
            <w:bottom w:val="none" w:sz="0" w:space="0" w:color="auto"/>
            <w:right w:val="none" w:sz="0" w:space="0" w:color="auto"/>
          </w:divBdr>
        </w:div>
      </w:divsChild>
    </w:div>
    <w:div w:id="1949655437">
      <w:bodyDiv w:val="1"/>
      <w:marLeft w:val="0"/>
      <w:marRight w:val="0"/>
      <w:marTop w:val="0"/>
      <w:marBottom w:val="0"/>
      <w:divBdr>
        <w:top w:val="none" w:sz="0" w:space="0" w:color="auto"/>
        <w:left w:val="none" w:sz="0" w:space="0" w:color="auto"/>
        <w:bottom w:val="none" w:sz="0" w:space="0" w:color="auto"/>
        <w:right w:val="none" w:sz="0" w:space="0" w:color="auto"/>
      </w:divBdr>
      <w:divsChild>
        <w:div w:id="2048068781">
          <w:marLeft w:val="0"/>
          <w:marRight w:val="0"/>
          <w:marTop w:val="0"/>
          <w:marBottom w:val="0"/>
          <w:divBdr>
            <w:top w:val="none" w:sz="0" w:space="0" w:color="auto"/>
            <w:left w:val="none" w:sz="0" w:space="0" w:color="auto"/>
            <w:bottom w:val="none" w:sz="0" w:space="0" w:color="auto"/>
            <w:right w:val="none" w:sz="0" w:space="0" w:color="auto"/>
          </w:divBdr>
        </w:div>
        <w:div w:id="1406294442">
          <w:marLeft w:val="0"/>
          <w:marRight w:val="0"/>
          <w:marTop w:val="0"/>
          <w:marBottom w:val="0"/>
          <w:divBdr>
            <w:top w:val="none" w:sz="0" w:space="0" w:color="auto"/>
            <w:left w:val="none" w:sz="0" w:space="0" w:color="auto"/>
            <w:bottom w:val="none" w:sz="0" w:space="0" w:color="auto"/>
            <w:right w:val="none" w:sz="0" w:space="0" w:color="auto"/>
          </w:divBdr>
        </w:div>
        <w:div w:id="1710953853">
          <w:marLeft w:val="0"/>
          <w:marRight w:val="0"/>
          <w:marTop w:val="0"/>
          <w:marBottom w:val="0"/>
          <w:divBdr>
            <w:top w:val="none" w:sz="0" w:space="0" w:color="auto"/>
            <w:left w:val="none" w:sz="0" w:space="0" w:color="auto"/>
            <w:bottom w:val="none" w:sz="0" w:space="0" w:color="auto"/>
            <w:right w:val="none" w:sz="0" w:space="0" w:color="auto"/>
          </w:divBdr>
        </w:div>
        <w:div w:id="1584140157">
          <w:marLeft w:val="0"/>
          <w:marRight w:val="0"/>
          <w:marTop w:val="0"/>
          <w:marBottom w:val="0"/>
          <w:divBdr>
            <w:top w:val="none" w:sz="0" w:space="0" w:color="auto"/>
            <w:left w:val="none" w:sz="0" w:space="0" w:color="auto"/>
            <w:bottom w:val="none" w:sz="0" w:space="0" w:color="auto"/>
            <w:right w:val="none" w:sz="0" w:space="0" w:color="auto"/>
          </w:divBdr>
        </w:div>
        <w:div w:id="1128819901">
          <w:marLeft w:val="0"/>
          <w:marRight w:val="0"/>
          <w:marTop w:val="0"/>
          <w:marBottom w:val="0"/>
          <w:divBdr>
            <w:top w:val="none" w:sz="0" w:space="0" w:color="auto"/>
            <w:left w:val="none" w:sz="0" w:space="0" w:color="auto"/>
            <w:bottom w:val="none" w:sz="0" w:space="0" w:color="auto"/>
            <w:right w:val="none" w:sz="0" w:space="0" w:color="auto"/>
          </w:divBdr>
        </w:div>
        <w:div w:id="1152793550">
          <w:marLeft w:val="0"/>
          <w:marRight w:val="0"/>
          <w:marTop w:val="0"/>
          <w:marBottom w:val="0"/>
          <w:divBdr>
            <w:top w:val="none" w:sz="0" w:space="0" w:color="auto"/>
            <w:left w:val="none" w:sz="0" w:space="0" w:color="auto"/>
            <w:bottom w:val="none" w:sz="0" w:space="0" w:color="auto"/>
            <w:right w:val="none" w:sz="0" w:space="0" w:color="auto"/>
          </w:divBdr>
        </w:div>
      </w:divsChild>
    </w:div>
    <w:div w:id="1970478905">
      <w:bodyDiv w:val="1"/>
      <w:marLeft w:val="0"/>
      <w:marRight w:val="0"/>
      <w:marTop w:val="0"/>
      <w:marBottom w:val="0"/>
      <w:divBdr>
        <w:top w:val="none" w:sz="0" w:space="0" w:color="auto"/>
        <w:left w:val="none" w:sz="0" w:space="0" w:color="auto"/>
        <w:bottom w:val="none" w:sz="0" w:space="0" w:color="auto"/>
        <w:right w:val="none" w:sz="0" w:space="0" w:color="auto"/>
      </w:divBdr>
    </w:div>
    <w:div w:id="2012289482">
      <w:bodyDiv w:val="1"/>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
      </w:divsChild>
    </w:div>
    <w:div w:id="2040815616">
      <w:bodyDiv w:val="1"/>
      <w:marLeft w:val="0"/>
      <w:marRight w:val="0"/>
      <w:marTop w:val="0"/>
      <w:marBottom w:val="0"/>
      <w:divBdr>
        <w:top w:val="none" w:sz="0" w:space="0" w:color="auto"/>
        <w:left w:val="none" w:sz="0" w:space="0" w:color="auto"/>
        <w:bottom w:val="none" w:sz="0" w:space="0" w:color="auto"/>
        <w:right w:val="none" w:sz="0" w:space="0" w:color="auto"/>
      </w:divBdr>
      <w:divsChild>
        <w:div w:id="1273244348">
          <w:marLeft w:val="0"/>
          <w:marRight w:val="0"/>
          <w:marTop w:val="0"/>
          <w:marBottom w:val="0"/>
          <w:divBdr>
            <w:top w:val="none" w:sz="0" w:space="0" w:color="auto"/>
            <w:left w:val="none" w:sz="0" w:space="0" w:color="auto"/>
            <w:bottom w:val="none" w:sz="0" w:space="0" w:color="auto"/>
            <w:right w:val="none" w:sz="0" w:space="0" w:color="auto"/>
          </w:divBdr>
        </w:div>
      </w:divsChild>
    </w:div>
    <w:div w:id="20748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nchez\Documents\Plantilla_UP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EE717E965FBA4A8E7C9CD98421C34B" ma:contentTypeVersion="14" ma:contentTypeDescription="Crear nuevo documento." ma:contentTypeScope="" ma:versionID="86aa1af24007c32f97b49d794d6ffd12">
  <xsd:schema xmlns:xsd="http://www.w3.org/2001/XMLSchema" xmlns:xs="http://www.w3.org/2001/XMLSchema" xmlns:p="http://schemas.microsoft.com/office/2006/metadata/properties" xmlns:ns3="b2939a7d-3a68-474c-be43-40e5b4b8496a" xmlns:ns4="cacc0e1d-6ae5-4f61-88ad-1194edce14cd" targetNamespace="http://schemas.microsoft.com/office/2006/metadata/properties" ma:root="true" ma:fieldsID="9c9011d4df2895e7ac73b77c9064140a" ns3:_="" ns4:_="">
    <xsd:import namespace="b2939a7d-3a68-474c-be43-40e5b4b8496a"/>
    <xsd:import namespace="cacc0e1d-6ae5-4f61-88ad-1194edce1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39a7d-3a68-474c-be43-40e5b4b8496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c0e1d-6ae5-4f61-88ad-1194edce14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540C-4F30-4069-B1D9-44EE2ACADD02}">
  <ds:schemaRefs>
    <ds:schemaRef ds:uri="http://schemas.microsoft.com/sharepoint/v3/contenttype/forms"/>
  </ds:schemaRefs>
</ds:datastoreItem>
</file>

<file path=customXml/itemProps2.xml><?xml version="1.0" encoding="utf-8"?>
<ds:datastoreItem xmlns:ds="http://schemas.openxmlformats.org/officeDocument/2006/customXml" ds:itemID="{A4A59932-A539-4910-B5A1-303695D6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39a7d-3a68-474c-be43-40e5b4b8496a"/>
    <ds:schemaRef ds:uri="cacc0e1d-6ae5-4f61-88ad-1194edce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CBAD7-5229-4363-A980-97F2AFD87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2BC3AD-0033-4273-B47A-D77338FC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Plantilla_UPS</Template>
  <TotalTime>31</TotalTime>
  <Pages>3</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Sanchez</dc:creator>
  <cp:lastModifiedBy>Maria José Cabrera Coronel</cp:lastModifiedBy>
  <cp:revision>12</cp:revision>
  <cp:lastPrinted>2021-06-16T16:31:00Z</cp:lastPrinted>
  <dcterms:created xsi:type="dcterms:W3CDTF">2025-04-03T16:24:00Z</dcterms:created>
  <dcterms:modified xsi:type="dcterms:W3CDTF">2025-04-04T16:35:00Z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0x010100DCEE717E965FBA4A8E7C9CD98421C34B</vt:lpwstr>
  </property>
  <property fmtid="{D5CDD505-2E9C-101B-9397-08002B2CF9AE}" pid="3" name="GrammarlyDocumentId">
    <vt:lpwstr>fde4406ad88563fe78a4798760e723c1ea4aceae23710b62f9dcf69a4b8bfceb</vt:lpwstr>
  </property>
</Properties>
</file>